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AD02" w14:textId="77777777" w:rsidR="00693E2E" w:rsidRPr="00732C52" w:rsidRDefault="00693E2E" w:rsidP="00307A09">
      <w:pPr>
        <w:pStyle w:val="Heading1"/>
        <w:rPr>
          <w:b/>
          <w:bCs w:val="0"/>
        </w:rPr>
      </w:pPr>
      <w:proofErr w:type="spellStart"/>
      <w:r w:rsidRPr="00732C52">
        <w:rPr>
          <w:b/>
          <w:bCs w:val="0"/>
        </w:rPr>
        <w:t>BirdCare</w:t>
      </w:r>
      <w:proofErr w:type="spellEnd"/>
      <w:r w:rsidRPr="00732C52">
        <w:rPr>
          <w:b/>
          <w:bCs w:val="0"/>
        </w:rPr>
        <w:t xml:space="preserve"> Aotearoa Wild Bird Hospital</w:t>
      </w:r>
    </w:p>
    <w:p w14:paraId="472659E5" w14:textId="31181F80" w:rsidR="009641C4" w:rsidRPr="00732C52" w:rsidRDefault="002927E7" w:rsidP="00307A09">
      <w:pPr>
        <w:pStyle w:val="Heading1"/>
      </w:pPr>
      <w:r w:rsidRPr="00732C52">
        <w:t>Our s</w:t>
      </w:r>
      <w:r w:rsidR="00693E2E" w:rsidRPr="00732C52">
        <w:t>pecies focus for admission and rehabilitation, in accordance with the Dept of Conservation Priority Bir</w:t>
      </w:r>
      <w:r w:rsidR="00D85441" w:rsidRPr="00732C52">
        <w:t>ds are as follows.</w:t>
      </w:r>
      <w:r w:rsidR="009641C4" w:rsidRPr="00732C52">
        <w:t xml:space="preserve"> </w:t>
      </w:r>
    </w:p>
    <w:p w14:paraId="706C0C46" w14:textId="624FE4F2" w:rsidR="00693E2E" w:rsidRPr="00732C52" w:rsidRDefault="009641C4" w:rsidP="00307A09">
      <w:pPr>
        <w:pStyle w:val="Heading1"/>
      </w:pPr>
      <w:r w:rsidRPr="00732C52">
        <w:t xml:space="preserve">Please note, this list is not exhaustive of the taonga birdlife that we need to protect in Aotearoa. If you find a sick, injured, or orphaned </w:t>
      </w:r>
      <w:r w:rsidR="00F9175D" w:rsidRPr="00732C52">
        <w:t>bird</w:t>
      </w:r>
      <w:r w:rsidRPr="00732C52">
        <w:t xml:space="preserve">, and are unable to identify </w:t>
      </w:r>
      <w:r w:rsidR="00F9175D" w:rsidRPr="00732C52">
        <w:t>the species</w:t>
      </w:r>
      <w:r w:rsidRPr="00732C52">
        <w:t xml:space="preserve">, please contact the DOC 24-hour emergency hotline </w:t>
      </w:r>
      <w:r w:rsidRPr="00732C52">
        <w:t>0800 DOC HOT (0800 362 468)</w:t>
      </w:r>
      <w:r w:rsidR="00F9175D" w:rsidRPr="00732C52">
        <w:t>. Our hospital will prioritise admissions of the following species:</w:t>
      </w:r>
    </w:p>
    <w:p w14:paraId="252C9E1B" w14:textId="1163E626" w:rsidR="00BD1215" w:rsidRPr="00732C52" w:rsidRDefault="00693E2E" w:rsidP="00732C52">
      <w:pPr>
        <w:pStyle w:val="Heading1"/>
        <w:numPr>
          <w:ilvl w:val="0"/>
          <w:numId w:val="17"/>
        </w:numPr>
      </w:pPr>
      <w:r w:rsidRPr="00732C52">
        <w:t xml:space="preserve">All species of Toroa Albatross </w:t>
      </w:r>
      <w:hyperlink r:id="rId8" w:history="1">
        <w:r w:rsidRPr="00732C52">
          <w:rPr>
            <w:rStyle w:val="Hyperlink"/>
            <w:szCs w:val="24"/>
            <w:lang w:val="en-US" w:eastAsia="en-NZ"/>
          </w:rPr>
          <w:t>http://nzbirdsonline.org.nz/name-search?title=albatross&amp;field_other_names_value=albatross&amp;field_search_scientific_name_value=albatross</w:t>
        </w:r>
      </w:hyperlink>
    </w:p>
    <w:p w14:paraId="071B992A" w14:textId="56A44482" w:rsidR="00693E2E" w:rsidRPr="00732C52" w:rsidRDefault="00693E2E" w:rsidP="00732C52">
      <w:pPr>
        <w:pStyle w:val="Body"/>
        <w:numPr>
          <w:ilvl w:val="0"/>
          <w:numId w:val="17"/>
        </w:numPr>
        <w:rPr>
          <w:rFonts w:ascii="Montserrat" w:hAnsi="Montserrat"/>
        </w:rPr>
      </w:pPr>
      <w:proofErr w:type="spellStart"/>
      <w:r w:rsidRPr="00732C52">
        <w:rPr>
          <w:rFonts w:ascii="Montserrat" w:hAnsi="Montserrat"/>
        </w:rPr>
        <w:t>Matuku-Hūrepo</w:t>
      </w:r>
      <w:proofErr w:type="spellEnd"/>
      <w:r w:rsidRPr="00732C52">
        <w:rPr>
          <w:rFonts w:ascii="Montserrat" w:hAnsi="Montserrat"/>
        </w:rPr>
        <w:t xml:space="preserve"> Australasian Bittern </w:t>
      </w:r>
      <w:hyperlink r:id="rId9" w:history="1">
        <w:r w:rsidRPr="00732C52">
          <w:rPr>
            <w:rStyle w:val="Hyperlink"/>
            <w:rFonts w:ascii="Montserrat" w:hAnsi="Montserrat"/>
            <w:lang w:val="en-US" w:eastAsia="en-NZ"/>
          </w:rPr>
          <w:t>http://nzbirdsonline.org.nz/species/australasian-bittern</w:t>
        </w:r>
      </w:hyperlink>
    </w:p>
    <w:p w14:paraId="2C7534AD" w14:textId="29862AE5" w:rsidR="00693E2E" w:rsidRPr="00732C52" w:rsidRDefault="00693E2E" w:rsidP="00732C52">
      <w:pPr>
        <w:pStyle w:val="Body"/>
        <w:numPr>
          <w:ilvl w:val="0"/>
          <w:numId w:val="17"/>
        </w:numPr>
        <w:rPr>
          <w:rFonts w:ascii="Montserrat" w:hAnsi="Montserrat"/>
        </w:rPr>
      </w:pPr>
      <w:proofErr w:type="spellStart"/>
      <w:r w:rsidRPr="00732C52">
        <w:rPr>
          <w:rFonts w:ascii="Montserrat" w:hAnsi="Montserrat"/>
        </w:rPr>
        <w:t>Tāiko</w:t>
      </w:r>
      <w:proofErr w:type="spellEnd"/>
      <w:r w:rsidRPr="00732C52">
        <w:rPr>
          <w:rFonts w:ascii="Montserrat" w:hAnsi="Montserrat"/>
        </w:rPr>
        <w:t xml:space="preserve"> Black Petrel </w:t>
      </w:r>
      <w:hyperlink r:id="rId10" w:history="1">
        <w:r w:rsidRPr="00732C52">
          <w:rPr>
            <w:rStyle w:val="Hyperlink"/>
            <w:rFonts w:ascii="Montserrat" w:hAnsi="Montserrat"/>
          </w:rPr>
          <w:t xml:space="preserve">Black petrel | </w:t>
        </w:r>
        <w:proofErr w:type="spellStart"/>
        <w:r w:rsidRPr="00732C52">
          <w:rPr>
            <w:rStyle w:val="Hyperlink"/>
            <w:rFonts w:ascii="Montserrat" w:hAnsi="Montserrat"/>
          </w:rPr>
          <w:t>Tāiko</w:t>
        </w:r>
        <w:proofErr w:type="spellEnd"/>
        <w:r w:rsidRPr="00732C52">
          <w:rPr>
            <w:rStyle w:val="Hyperlink"/>
            <w:rFonts w:ascii="Montserrat" w:hAnsi="Montserrat"/>
          </w:rPr>
          <w:t xml:space="preserve"> | New Zealand Birds Online (nzbirdsonline.org.nz)</w:t>
        </w:r>
      </w:hyperlink>
    </w:p>
    <w:p w14:paraId="3F1C4154" w14:textId="4DEDFBAE" w:rsidR="00693E2E" w:rsidRPr="00732C52" w:rsidRDefault="00693E2E" w:rsidP="00732C52">
      <w:pPr>
        <w:pStyle w:val="Body"/>
        <w:numPr>
          <w:ilvl w:val="0"/>
          <w:numId w:val="17"/>
        </w:numPr>
        <w:rPr>
          <w:rFonts w:ascii="Montserrat" w:hAnsi="Montserrat"/>
        </w:rPr>
      </w:pPr>
      <w:proofErr w:type="spellStart"/>
      <w:r w:rsidRPr="00732C52">
        <w:rPr>
          <w:rFonts w:ascii="Montserrat" w:hAnsi="Montserrat"/>
        </w:rPr>
        <w:t>Kak</w:t>
      </w:r>
      <w:r w:rsidRPr="00732C52">
        <w:rPr>
          <w:rFonts w:ascii="Montserrat" w:hAnsi="Montserrat" w:cs="Calibri"/>
        </w:rPr>
        <w:t>ī</w:t>
      </w:r>
      <w:proofErr w:type="spellEnd"/>
      <w:r w:rsidRPr="00732C52">
        <w:rPr>
          <w:rFonts w:ascii="Montserrat" w:hAnsi="Montserrat"/>
        </w:rPr>
        <w:t xml:space="preserve"> Black Stilt</w:t>
      </w:r>
      <w:r w:rsidRPr="00732C52">
        <w:rPr>
          <w:rFonts w:ascii="Montserrat" w:hAnsi="Montserrat"/>
        </w:rPr>
        <w:t xml:space="preserve"> </w:t>
      </w:r>
      <w:r w:rsidRPr="00732C52">
        <w:rPr>
          <w:rFonts w:ascii="Montserrat" w:hAnsi="Montserrat"/>
        </w:rPr>
        <w:t xml:space="preserve">(not found in North Island) </w:t>
      </w:r>
      <w:hyperlink r:id="rId11">
        <w:proofErr w:type="spellStart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</w:rPr>
          <w:t>Kakī</w:t>
        </w:r>
        <w:proofErr w:type="spellEnd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</w:rPr>
          <w:t xml:space="preserve"> | Black stilt | New Zealand Birds Online (nzbirdsonline.org.nz)</w:t>
        </w:r>
      </w:hyperlink>
    </w:p>
    <w:p w14:paraId="3A2ACB89" w14:textId="77777777" w:rsidR="00693E2E" w:rsidRPr="00732C52" w:rsidRDefault="00693E2E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eastAsia="en-NZ"/>
        </w:rPr>
      </w:pPr>
      <w:proofErr w:type="spellStart"/>
      <w:r w:rsidRPr="00732C52">
        <w:rPr>
          <w:rFonts w:ascii="Montserrat" w:hAnsi="Montserrat"/>
        </w:rPr>
        <w:t>Pāteke</w:t>
      </w:r>
      <w:proofErr w:type="spellEnd"/>
      <w:r w:rsidRPr="00732C52">
        <w:rPr>
          <w:rFonts w:ascii="Montserrat" w:hAnsi="Montserrat"/>
        </w:rPr>
        <w:t xml:space="preserve"> Brown Teal </w:t>
      </w:r>
      <w:hyperlink r:id="rId12" w:history="1">
        <w:r w:rsidRPr="00732C52">
          <w:rPr>
            <w:rStyle w:val="Hyperlink"/>
            <w:rFonts w:ascii="Montserrat" w:hAnsi="Montserrat"/>
            <w:lang w:val="en-US" w:eastAsia="en-NZ"/>
          </w:rPr>
          <w:t>http://nzbirdsonline.org.nz/species/brown-teal</w:t>
        </w:r>
      </w:hyperlink>
    </w:p>
    <w:p w14:paraId="6A86E75B" w14:textId="3B56447B" w:rsidR="00693E2E" w:rsidRPr="00732C52" w:rsidRDefault="00693E2E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eastAsia="en-NZ"/>
        </w:rPr>
      </w:pPr>
      <w:proofErr w:type="spellStart"/>
      <w:r w:rsidRPr="00732C52">
        <w:rPr>
          <w:rFonts w:ascii="Montserrat" w:hAnsi="Montserrat"/>
        </w:rPr>
        <w:t>Pāngurunguru</w:t>
      </w:r>
      <w:proofErr w:type="spellEnd"/>
      <w:r w:rsidR="00F9175D" w:rsidRPr="00732C52">
        <w:rPr>
          <w:rFonts w:ascii="Montserrat" w:hAnsi="Montserrat"/>
        </w:rPr>
        <w:t xml:space="preserve"> </w:t>
      </w:r>
      <w:r w:rsidR="00F9175D" w:rsidRPr="00732C52">
        <w:rPr>
          <w:rFonts w:ascii="Montserrat" w:hAnsi="Montserrat"/>
        </w:rPr>
        <w:t>Giant Petrel</w:t>
      </w:r>
      <w:r w:rsidRPr="00732C52">
        <w:rPr>
          <w:rFonts w:ascii="Montserrat" w:hAnsi="Montserrat"/>
        </w:rPr>
        <w:t xml:space="preserve"> </w:t>
      </w:r>
      <w:hyperlink r:id="rId13" w:history="1">
        <w:r w:rsidRPr="00732C52">
          <w:rPr>
            <w:rStyle w:val="Hyperlink"/>
            <w:rFonts w:ascii="Montserrat" w:hAnsi="Montserrat"/>
            <w:lang w:val="mi-NZ" w:eastAsia="en-NZ"/>
          </w:rPr>
          <w:t>http://nzbirdsonline.org.nz/name-search?title=giant%20petrel&amp;field_other_names_value=giant%20petrel&amp;field_search_scientific_name_value=giant%20petrel</w:t>
        </w:r>
      </w:hyperlink>
    </w:p>
    <w:p w14:paraId="0E0AFDC9" w14:textId="47C7187B" w:rsidR="00693E2E" w:rsidRPr="00732C52" w:rsidRDefault="00693E2E" w:rsidP="00732C52">
      <w:pPr>
        <w:pStyle w:val="Body"/>
        <w:numPr>
          <w:ilvl w:val="0"/>
          <w:numId w:val="17"/>
        </w:numPr>
        <w:rPr>
          <w:rFonts w:ascii="Montserrat" w:hAnsi="Montserrat"/>
        </w:rPr>
      </w:pPr>
      <w:proofErr w:type="spellStart"/>
      <w:r w:rsidRPr="00732C52">
        <w:rPr>
          <w:rFonts w:ascii="Montserrat" w:hAnsi="Montserrat"/>
        </w:rPr>
        <w:t>H</w:t>
      </w:r>
      <w:r w:rsidRPr="00732C52">
        <w:rPr>
          <w:rFonts w:ascii="Montserrat" w:hAnsi="Montserrat" w:cs="Calibri"/>
        </w:rPr>
        <w:t>ī</w:t>
      </w:r>
      <w:r w:rsidRPr="00732C52">
        <w:rPr>
          <w:rFonts w:ascii="Montserrat" w:hAnsi="Montserrat"/>
        </w:rPr>
        <w:t>h</w:t>
      </w:r>
      <w:r w:rsidRPr="00732C52">
        <w:rPr>
          <w:rFonts w:ascii="Montserrat" w:hAnsi="Montserrat" w:cs="Calibri"/>
        </w:rPr>
        <w:t>ī</w:t>
      </w:r>
      <w:proofErr w:type="spellEnd"/>
      <w:r w:rsidRPr="00732C52">
        <w:rPr>
          <w:rFonts w:ascii="Montserrat" w:hAnsi="Montserrat"/>
        </w:rPr>
        <w:t xml:space="preserve"> </w:t>
      </w:r>
      <w:proofErr w:type="spellStart"/>
      <w:r w:rsidRPr="00732C52">
        <w:rPr>
          <w:rFonts w:ascii="Montserrat" w:hAnsi="Montserrat"/>
        </w:rPr>
        <w:t>Stitchbird</w:t>
      </w:r>
      <w:proofErr w:type="spellEnd"/>
      <w:r w:rsidRPr="00732C52">
        <w:rPr>
          <w:rFonts w:ascii="Montserrat" w:hAnsi="Montserrat"/>
        </w:rPr>
        <w:t xml:space="preserve"> </w:t>
      </w:r>
      <w:hyperlink r:id="rId14"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mi-NZ"/>
          </w:rPr>
          <w:t>Hihi | Stitchbird | New Zealand Birds Online (nzbirdsonline.org.nz)</w:t>
        </w:r>
      </w:hyperlink>
    </w:p>
    <w:p w14:paraId="4FD22AB9" w14:textId="12817042" w:rsidR="00693E2E" w:rsidRPr="00732C52" w:rsidRDefault="00693E2E" w:rsidP="00732C52">
      <w:pPr>
        <w:pStyle w:val="Body"/>
        <w:numPr>
          <w:ilvl w:val="0"/>
          <w:numId w:val="17"/>
        </w:numPr>
        <w:rPr>
          <w:rFonts w:ascii="Montserrat" w:hAnsi="Montserrat"/>
        </w:rPr>
      </w:pPr>
      <w:r w:rsidRPr="00732C52">
        <w:rPr>
          <w:rFonts w:ascii="Montserrat" w:hAnsi="Montserrat"/>
        </w:rPr>
        <w:t xml:space="preserve">Kiwi spp. </w:t>
      </w:r>
      <w:hyperlink r:id="rId15" w:history="1">
        <w:r w:rsidRPr="00732C52">
          <w:rPr>
            <w:rStyle w:val="Hyperlink"/>
            <w:rFonts w:ascii="Montserrat" w:hAnsi="Montserrat"/>
            <w:lang w:val="en-US" w:eastAsia="en-NZ"/>
          </w:rPr>
          <w:t>http://nzbirdsonline.org.nz/name-search?title=kiwi&amp;field_other_names_value=kiwi&amp;field_search_</w:t>
        </w:r>
        <w:r w:rsidRPr="00732C52">
          <w:rPr>
            <w:rStyle w:val="Hyperlink"/>
            <w:rFonts w:ascii="Montserrat" w:hAnsi="Montserrat"/>
            <w:lang w:val="en-US" w:eastAsia="en-NZ"/>
          </w:rPr>
          <w:t>scientific_name_value=kiwi</w:t>
        </w:r>
      </w:hyperlink>
    </w:p>
    <w:p w14:paraId="0B812CB6" w14:textId="001DCEC0" w:rsidR="00693E2E" w:rsidRPr="00732C52" w:rsidRDefault="00693E2E" w:rsidP="00732C52">
      <w:pPr>
        <w:pStyle w:val="Body"/>
        <w:numPr>
          <w:ilvl w:val="0"/>
          <w:numId w:val="17"/>
        </w:numPr>
        <w:rPr>
          <w:rFonts w:ascii="Montserrat" w:hAnsi="Montserrat"/>
        </w:rPr>
      </w:pPr>
      <w:proofErr w:type="spellStart"/>
      <w:r w:rsidRPr="00732C52">
        <w:rPr>
          <w:rFonts w:ascii="Montserrat" w:hAnsi="Montserrat"/>
        </w:rPr>
        <w:t>Koekoeā</w:t>
      </w:r>
      <w:proofErr w:type="spellEnd"/>
      <w:r w:rsidRPr="00732C52">
        <w:rPr>
          <w:rFonts w:ascii="Montserrat" w:hAnsi="Montserrat"/>
        </w:rPr>
        <w:t xml:space="preserve"> Long tailed cuckoo </w:t>
      </w:r>
      <w:hyperlink r:id="rId16" w:history="1">
        <w:r w:rsidRPr="00732C52">
          <w:rPr>
            <w:rStyle w:val="Hyperlink"/>
            <w:rFonts w:ascii="Montserrat" w:hAnsi="Montserrat"/>
          </w:rPr>
          <w:t xml:space="preserve">Long-tailed cuckoo | </w:t>
        </w:r>
        <w:proofErr w:type="spellStart"/>
        <w:r w:rsidRPr="00732C52">
          <w:rPr>
            <w:rStyle w:val="Hyperlink"/>
            <w:rFonts w:ascii="Montserrat" w:hAnsi="Montserrat"/>
          </w:rPr>
          <w:t>Koekoeā</w:t>
        </w:r>
        <w:proofErr w:type="spellEnd"/>
        <w:r w:rsidRPr="00732C52">
          <w:rPr>
            <w:rStyle w:val="Hyperlink"/>
            <w:rFonts w:ascii="Montserrat" w:hAnsi="Montserrat"/>
          </w:rPr>
          <w:t xml:space="preserve"> | New Zealand Birds Online (nzbirdsonline.org.nz)</w:t>
        </w:r>
      </w:hyperlink>
    </w:p>
    <w:p w14:paraId="01FE4314" w14:textId="2E7AE067" w:rsidR="00693E2E" w:rsidRPr="00732C52" w:rsidRDefault="005A4B66" w:rsidP="00732C52">
      <w:pPr>
        <w:pStyle w:val="Body"/>
        <w:numPr>
          <w:ilvl w:val="0"/>
          <w:numId w:val="17"/>
        </w:numPr>
        <w:rPr>
          <w:rFonts w:ascii="Montserrat" w:hAnsi="Montserrat"/>
        </w:rPr>
      </w:pPr>
      <w:r w:rsidRPr="00732C52">
        <w:rPr>
          <w:rFonts w:ascii="Montserrat" w:hAnsi="Montserrat"/>
        </w:rPr>
        <w:t xml:space="preserve">Toroa Mollymawk spp. </w:t>
      </w:r>
      <w:hyperlink r:id="rId17" w:history="1">
        <w:r w:rsidRPr="00732C52">
          <w:rPr>
            <w:rStyle w:val="Hyperlink"/>
            <w:rFonts w:ascii="Montserrat" w:hAnsi="Montserrat"/>
            <w:lang w:val="en-US" w:eastAsia="en-NZ"/>
          </w:rPr>
          <w:t>http://nzbirdsonline.org.nz/name-search?title=mollymawk&amp;field_other_names_value=mollymawk&amp;field_search_scientific_name_value=mollymawk</w:t>
        </w:r>
      </w:hyperlink>
    </w:p>
    <w:p w14:paraId="5CB9A0FC" w14:textId="7A7298E6" w:rsidR="005A4B66" w:rsidRPr="00732C52" w:rsidRDefault="005A4B66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</w:rPr>
      </w:pPr>
      <w:r w:rsidRPr="00732C52">
        <w:rPr>
          <w:rFonts w:ascii="Montserrat" w:hAnsi="Montserrat"/>
          <w:sz w:val="26"/>
          <w:szCs w:val="26"/>
          <w:lang w:eastAsia="en-NZ"/>
        </w:rPr>
        <w:t>North Island K</w:t>
      </w:r>
      <w:r w:rsidRPr="00732C52">
        <w:rPr>
          <w:rFonts w:ascii="Montserrat" w:hAnsi="Montserrat"/>
          <w:sz w:val="26"/>
          <w:szCs w:val="26"/>
          <w:lang w:eastAsia="en-NZ"/>
        </w:rPr>
        <w:t>ā</w:t>
      </w:r>
      <w:r w:rsidRPr="00732C52">
        <w:rPr>
          <w:rFonts w:ascii="Montserrat" w:hAnsi="Montserrat"/>
          <w:sz w:val="26"/>
          <w:szCs w:val="26"/>
          <w:lang w:eastAsia="en-NZ"/>
        </w:rPr>
        <w:t>k</w:t>
      </w:r>
      <w:r w:rsidRPr="00732C52">
        <w:rPr>
          <w:rFonts w:ascii="Montserrat" w:hAnsi="Montserrat"/>
          <w:sz w:val="26"/>
          <w:szCs w:val="26"/>
          <w:lang w:eastAsia="en-NZ"/>
        </w:rPr>
        <w:t xml:space="preserve">ā </w:t>
      </w:r>
      <w:hyperlink r:id="rId18" w:history="1">
        <w:r w:rsidRPr="00732C52">
          <w:rPr>
            <w:rStyle w:val="Hyperlink"/>
            <w:rFonts w:ascii="Montserrat" w:hAnsi="Montserrat"/>
            <w:lang w:val="en-US" w:eastAsia="en-NZ"/>
          </w:rPr>
          <w:t>http://nzbirdsonline.org.nz/species/kaka</w:t>
        </w:r>
      </w:hyperlink>
    </w:p>
    <w:p w14:paraId="3B16E872" w14:textId="441238E3" w:rsidR="005A4B66" w:rsidRPr="00732C52" w:rsidRDefault="005A4B66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</w:rPr>
      </w:pPr>
      <w:r w:rsidRPr="00732C52">
        <w:rPr>
          <w:rFonts w:ascii="Montserrat" w:hAnsi="Montserrat"/>
          <w:sz w:val="26"/>
          <w:szCs w:val="26"/>
          <w:lang w:eastAsia="en-NZ"/>
        </w:rPr>
        <w:t>North Island K</w:t>
      </w:r>
      <w:r w:rsidRPr="00732C52">
        <w:rPr>
          <w:rFonts w:ascii="Montserrat" w:hAnsi="Montserrat"/>
          <w:sz w:val="26"/>
          <w:szCs w:val="26"/>
          <w:lang w:eastAsia="en-NZ"/>
        </w:rPr>
        <w:t>ō</w:t>
      </w:r>
      <w:r w:rsidRPr="00732C52">
        <w:rPr>
          <w:rFonts w:ascii="Montserrat" w:hAnsi="Montserrat"/>
          <w:sz w:val="26"/>
          <w:szCs w:val="26"/>
          <w:lang w:eastAsia="en-NZ"/>
        </w:rPr>
        <w:t>kako</w:t>
      </w:r>
      <w:r w:rsidRPr="00732C52">
        <w:rPr>
          <w:rFonts w:ascii="Montserrat" w:hAnsi="Montserrat"/>
          <w:sz w:val="26"/>
          <w:szCs w:val="26"/>
          <w:lang w:eastAsia="en-NZ"/>
        </w:rPr>
        <w:t xml:space="preserve"> </w:t>
      </w:r>
      <w:hyperlink r:id="rId19" w:history="1">
        <w:r w:rsidRPr="00732C52">
          <w:rPr>
            <w:rStyle w:val="Hyperlink"/>
            <w:rFonts w:ascii="Montserrat" w:hAnsi="Montserrat"/>
            <w:lang w:val="en-US" w:eastAsia="en-NZ"/>
          </w:rPr>
          <w:t>http://nzbirdsonline.org.nz/species/north-island-kokako</w:t>
        </w:r>
      </w:hyperlink>
    </w:p>
    <w:p w14:paraId="4AB50A75" w14:textId="0660E5EA" w:rsidR="005A4B66" w:rsidRPr="00732C52" w:rsidRDefault="005A4B66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</w:rPr>
      </w:pPr>
      <w:proofErr w:type="spellStart"/>
      <w:r w:rsidRPr="00732C52">
        <w:rPr>
          <w:rFonts w:ascii="Montserrat" w:hAnsi="Montserrat"/>
          <w:sz w:val="26"/>
          <w:szCs w:val="26"/>
          <w:lang w:eastAsia="en-NZ"/>
        </w:rPr>
        <w:lastRenderedPageBreak/>
        <w:t>Tūturiwhatu</w:t>
      </w:r>
      <w:proofErr w:type="spellEnd"/>
      <w:r w:rsidRPr="00732C52">
        <w:rPr>
          <w:rFonts w:ascii="Montserrat" w:hAnsi="Montserrat"/>
          <w:sz w:val="26"/>
          <w:szCs w:val="26"/>
          <w:lang w:eastAsia="en-NZ"/>
        </w:rPr>
        <w:t xml:space="preserve"> </w:t>
      </w:r>
      <w:r w:rsidRPr="00732C52">
        <w:rPr>
          <w:rFonts w:ascii="Montserrat" w:hAnsi="Montserrat"/>
          <w:sz w:val="26"/>
          <w:szCs w:val="26"/>
          <w:lang w:eastAsia="en-NZ"/>
        </w:rPr>
        <w:t>Northern Dotterel</w:t>
      </w:r>
      <w:r w:rsidRPr="00732C52">
        <w:rPr>
          <w:rFonts w:ascii="Montserrat" w:hAnsi="Montserrat"/>
          <w:sz w:val="26"/>
          <w:szCs w:val="26"/>
          <w:lang w:eastAsia="en-NZ"/>
        </w:rPr>
        <w:t xml:space="preserve"> </w:t>
      </w:r>
      <w:hyperlink r:id="rId20" w:history="1">
        <w:r w:rsidRPr="00732C52">
          <w:rPr>
            <w:rStyle w:val="Hyperlink"/>
            <w:rFonts w:ascii="Montserrat" w:hAnsi="Montserrat"/>
            <w:lang w:val="en-US" w:eastAsia="en-NZ"/>
          </w:rPr>
          <w:t>http://nzbirdsonline.org.nz/species/new-zealand-dotterel</w:t>
        </w:r>
      </w:hyperlink>
    </w:p>
    <w:p w14:paraId="37A11E15" w14:textId="6D04ECEB" w:rsidR="009641C4" w:rsidRPr="00732C52" w:rsidRDefault="009641C4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</w:rPr>
      </w:pPr>
      <w:r w:rsidRPr="00732C52">
        <w:rPr>
          <w:rFonts w:ascii="Montserrat" w:hAnsi="Montserrat"/>
          <w:sz w:val="26"/>
          <w:szCs w:val="26"/>
          <w:lang w:eastAsia="en-NZ"/>
        </w:rPr>
        <w:t>Northern Weka</w:t>
      </w:r>
      <w:r w:rsidRPr="00732C52">
        <w:rPr>
          <w:rFonts w:ascii="Montserrat" w:hAnsi="Montserrat"/>
          <w:sz w:val="26"/>
          <w:szCs w:val="26"/>
          <w:lang w:eastAsia="en-NZ"/>
        </w:rPr>
        <w:t xml:space="preserve"> </w:t>
      </w:r>
      <w:hyperlink r:id="rId21" w:history="1">
        <w:r w:rsidRPr="00732C52">
          <w:rPr>
            <w:rStyle w:val="Hyperlink"/>
            <w:rFonts w:ascii="Montserrat" w:hAnsi="Montserrat"/>
            <w:lang w:val="en-US" w:eastAsia="en-NZ"/>
          </w:rPr>
          <w:t>http://nzbirdsonline.org.nz/species/weka</w:t>
        </w:r>
      </w:hyperlink>
    </w:p>
    <w:p w14:paraId="6D5C9043" w14:textId="203AEE48" w:rsidR="009641C4" w:rsidRPr="00732C52" w:rsidRDefault="009641C4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</w:rPr>
      </w:pPr>
      <w:proofErr w:type="spellStart"/>
      <w:r w:rsidRPr="00732C52">
        <w:rPr>
          <w:rFonts w:ascii="Montserrat" w:hAnsi="Montserrat"/>
          <w:sz w:val="26"/>
          <w:szCs w:val="26"/>
          <w:lang w:eastAsia="en-NZ"/>
        </w:rPr>
        <w:t>Weweia</w:t>
      </w:r>
      <w:proofErr w:type="spellEnd"/>
      <w:r w:rsidRPr="00732C52">
        <w:rPr>
          <w:rFonts w:ascii="Montserrat" w:hAnsi="Montserrat"/>
          <w:sz w:val="26"/>
          <w:szCs w:val="26"/>
          <w:lang w:eastAsia="en-NZ"/>
        </w:rPr>
        <w:t xml:space="preserve"> NZ Dabchick </w:t>
      </w:r>
      <w:hyperlink r:id="rId22" w:history="1">
        <w:r w:rsidRPr="00732C52">
          <w:rPr>
            <w:rStyle w:val="Hyperlink"/>
            <w:rFonts w:ascii="Montserrat" w:hAnsi="Montserrat"/>
            <w:lang w:val="fr-FR" w:eastAsia="en-NZ"/>
          </w:rPr>
          <w:t>http://nzbirdsonline.org.nz/species/new-zealand-dabchick</w:t>
        </w:r>
      </w:hyperlink>
    </w:p>
    <w:p w14:paraId="56929C60" w14:textId="16B99DC0" w:rsidR="00F9175D" w:rsidRPr="00732C52" w:rsidRDefault="00F9175D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</w:rPr>
      </w:pPr>
      <w:r w:rsidRPr="00732C52">
        <w:rPr>
          <w:rFonts w:ascii="Montserrat" w:hAnsi="Montserrat"/>
        </w:rPr>
        <w:t xml:space="preserve">Tara </w:t>
      </w:r>
      <w:proofErr w:type="spellStart"/>
      <w:r w:rsidRPr="00732C52">
        <w:rPr>
          <w:rFonts w:ascii="Montserrat" w:hAnsi="Montserrat"/>
        </w:rPr>
        <w:t>iti</w:t>
      </w:r>
      <w:proofErr w:type="spellEnd"/>
      <w:r w:rsidRPr="00732C52">
        <w:rPr>
          <w:rFonts w:ascii="Montserrat" w:hAnsi="Montserrat"/>
        </w:rPr>
        <w:t xml:space="preserve"> </w:t>
      </w:r>
      <w:r w:rsidRPr="00732C52">
        <w:rPr>
          <w:rFonts w:ascii="Montserrat" w:hAnsi="Montserrat"/>
          <w:sz w:val="26"/>
          <w:szCs w:val="26"/>
          <w:lang w:val="fr-FR" w:eastAsia="en-NZ"/>
        </w:rPr>
        <w:t xml:space="preserve">NZ </w:t>
      </w:r>
      <w:proofErr w:type="spellStart"/>
      <w:r w:rsidRPr="00732C52">
        <w:rPr>
          <w:rFonts w:ascii="Montserrat" w:hAnsi="Montserrat"/>
          <w:sz w:val="26"/>
          <w:szCs w:val="26"/>
          <w:lang w:val="fr-FR" w:eastAsia="en-NZ"/>
        </w:rPr>
        <w:t>Fairy</w:t>
      </w:r>
      <w:proofErr w:type="spellEnd"/>
      <w:r w:rsidRPr="00732C52">
        <w:rPr>
          <w:rFonts w:ascii="Montserrat" w:hAnsi="Montserrat"/>
          <w:sz w:val="26"/>
          <w:szCs w:val="26"/>
          <w:lang w:val="fr-FR" w:eastAsia="en-NZ"/>
        </w:rPr>
        <w:t xml:space="preserve"> </w:t>
      </w:r>
      <w:proofErr w:type="spellStart"/>
      <w:r w:rsidRPr="00732C52">
        <w:rPr>
          <w:rFonts w:ascii="Montserrat" w:hAnsi="Montserrat"/>
          <w:sz w:val="26"/>
          <w:szCs w:val="26"/>
          <w:lang w:val="fr-FR" w:eastAsia="en-NZ"/>
        </w:rPr>
        <w:t>Tern</w:t>
      </w:r>
      <w:proofErr w:type="spellEnd"/>
      <w:r w:rsidRPr="00732C52">
        <w:rPr>
          <w:rFonts w:ascii="Montserrat" w:hAnsi="Montserrat"/>
          <w:sz w:val="26"/>
          <w:szCs w:val="26"/>
          <w:lang w:val="fr-FR" w:eastAsia="en-NZ"/>
        </w:rPr>
        <w:t xml:space="preserve"> </w:t>
      </w:r>
      <w:hyperlink r:id="rId23" w:history="1">
        <w:r w:rsidRPr="00732C52">
          <w:rPr>
            <w:rStyle w:val="Hyperlink"/>
            <w:rFonts w:ascii="Montserrat" w:hAnsi="Montserrat"/>
            <w:lang w:val="fr-FR" w:eastAsia="en-NZ"/>
          </w:rPr>
          <w:t>http://nzbirdsonline.org.nz/species/fairy-tern</w:t>
        </w:r>
      </w:hyperlink>
    </w:p>
    <w:p w14:paraId="2D765232" w14:textId="2272649A" w:rsidR="00F9175D" w:rsidRPr="00732C52" w:rsidRDefault="00F9175D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val="fr-FR" w:eastAsia="en-NZ"/>
        </w:rPr>
      </w:pPr>
      <w:proofErr w:type="spellStart"/>
      <w:r w:rsidRPr="00732C52">
        <w:rPr>
          <w:rFonts w:ascii="Montserrat" w:hAnsi="Montserrat"/>
        </w:rPr>
        <w:t>Kārearea</w:t>
      </w:r>
      <w:proofErr w:type="spellEnd"/>
      <w:r w:rsidRPr="00732C52">
        <w:rPr>
          <w:rFonts w:ascii="Montserrat" w:hAnsi="Montserrat"/>
        </w:rPr>
        <w:t xml:space="preserve"> </w:t>
      </w:r>
      <w:r w:rsidRPr="00732C52">
        <w:rPr>
          <w:rFonts w:ascii="Montserrat" w:hAnsi="Montserrat"/>
          <w:sz w:val="26"/>
          <w:szCs w:val="26"/>
          <w:lang w:val="fr-FR" w:eastAsia="en-NZ"/>
        </w:rPr>
        <w:t>NZ Falcon</w:t>
      </w:r>
      <w:r w:rsidRPr="00732C52">
        <w:rPr>
          <w:rFonts w:ascii="Montserrat" w:hAnsi="Montserrat"/>
          <w:sz w:val="26"/>
          <w:szCs w:val="26"/>
          <w:lang w:val="fr-FR" w:eastAsia="en-NZ"/>
        </w:rPr>
        <w:t xml:space="preserve"> </w:t>
      </w:r>
      <w:hyperlink r:id="rId24" w:history="1">
        <w:r w:rsidRPr="00732C52">
          <w:rPr>
            <w:rStyle w:val="Hyperlink"/>
            <w:rFonts w:ascii="Montserrat" w:hAnsi="Montserrat"/>
            <w:lang w:val="fr-FR" w:eastAsia="en-NZ"/>
          </w:rPr>
          <w:t>http://nzbirdsonline.org.nz/species/new-zealand-falcon</w:t>
        </w:r>
      </w:hyperlink>
    </w:p>
    <w:p w14:paraId="17CF7AC9" w14:textId="3B75BB80" w:rsidR="00F9175D" w:rsidRPr="00732C52" w:rsidRDefault="00F9175D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val="fr-FR" w:eastAsia="en-NZ"/>
        </w:rPr>
      </w:pPr>
      <w:proofErr w:type="spellStart"/>
      <w:r w:rsidRPr="00732C52">
        <w:rPr>
          <w:rFonts w:ascii="Montserrat" w:hAnsi="Montserrat"/>
          <w:lang w:val="fr-FR"/>
        </w:rPr>
        <w:t>Takahikare-raro</w:t>
      </w:r>
      <w:proofErr w:type="spellEnd"/>
      <w:r w:rsidRPr="00732C52">
        <w:rPr>
          <w:rFonts w:ascii="Montserrat" w:hAnsi="Montserrat"/>
          <w:lang w:val="fr-FR"/>
        </w:rPr>
        <w:t xml:space="preserve"> NZ Storm </w:t>
      </w:r>
      <w:proofErr w:type="spellStart"/>
      <w:r w:rsidRPr="00732C52">
        <w:rPr>
          <w:rFonts w:ascii="Montserrat" w:hAnsi="Montserrat"/>
          <w:lang w:val="fr-FR"/>
        </w:rPr>
        <w:t>Petrel</w:t>
      </w:r>
      <w:proofErr w:type="spellEnd"/>
      <w:r w:rsidRPr="00732C52">
        <w:rPr>
          <w:rFonts w:ascii="Montserrat" w:hAnsi="Montserrat"/>
          <w:lang w:val="fr-FR"/>
        </w:rPr>
        <w:t xml:space="preserve"> </w:t>
      </w:r>
      <w:hyperlink r:id="rId25"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 xml:space="preserve">New </w:t>
        </w:r>
        <w:proofErr w:type="spellStart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>Zealand</w:t>
        </w:r>
        <w:proofErr w:type="spellEnd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 xml:space="preserve"> </w:t>
        </w:r>
        <w:proofErr w:type="spellStart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>storm</w:t>
        </w:r>
        <w:proofErr w:type="spellEnd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 xml:space="preserve"> </w:t>
        </w:r>
        <w:proofErr w:type="spellStart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>petrel</w:t>
        </w:r>
        <w:proofErr w:type="spellEnd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 xml:space="preserve"> | </w:t>
        </w:r>
        <w:proofErr w:type="spellStart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>Takahikare-raro</w:t>
        </w:r>
        <w:proofErr w:type="spellEnd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 xml:space="preserve"> | New </w:t>
        </w:r>
        <w:proofErr w:type="spellStart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>Zealand</w:t>
        </w:r>
        <w:proofErr w:type="spellEnd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 xml:space="preserve"> </w:t>
        </w:r>
        <w:proofErr w:type="spellStart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>Birds</w:t>
        </w:r>
        <w:proofErr w:type="spellEnd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  <w:lang w:val="fr-FR"/>
          </w:rPr>
          <w:t xml:space="preserve"> Online (nzbirdsonline.org.nz)</w:t>
        </w:r>
      </w:hyperlink>
    </w:p>
    <w:p w14:paraId="5649E620" w14:textId="6929060C" w:rsidR="00F9175D" w:rsidRPr="00732C52" w:rsidRDefault="00F9175D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val="fr-FR" w:eastAsia="en-NZ"/>
        </w:rPr>
      </w:pPr>
      <w:proofErr w:type="spellStart"/>
      <w:r w:rsidRPr="00732C52">
        <w:rPr>
          <w:rFonts w:ascii="Montserrat" w:hAnsi="Montserrat"/>
          <w:lang w:val="fr-FR" w:eastAsia="en-NZ"/>
        </w:rPr>
        <w:t>Matuku</w:t>
      </w:r>
      <w:proofErr w:type="spellEnd"/>
      <w:r w:rsidRPr="00732C52">
        <w:rPr>
          <w:rFonts w:ascii="Montserrat" w:hAnsi="Montserrat"/>
          <w:lang w:val="fr-FR" w:eastAsia="en-NZ"/>
        </w:rPr>
        <w:t xml:space="preserve"> Moana </w:t>
      </w:r>
      <w:proofErr w:type="spellStart"/>
      <w:r w:rsidRPr="00732C52">
        <w:rPr>
          <w:rFonts w:ascii="Montserrat" w:hAnsi="Montserrat"/>
          <w:lang w:val="fr-FR" w:eastAsia="en-NZ"/>
        </w:rPr>
        <w:t>Reef</w:t>
      </w:r>
      <w:proofErr w:type="spellEnd"/>
      <w:r w:rsidRPr="00732C52">
        <w:rPr>
          <w:rFonts w:ascii="Montserrat" w:hAnsi="Montserrat"/>
          <w:lang w:val="fr-FR" w:eastAsia="en-NZ"/>
        </w:rPr>
        <w:t xml:space="preserve"> Heron</w:t>
      </w:r>
      <w:hyperlink r:id="rId26" w:history="1">
        <w:r w:rsidRPr="00732C52">
          <w:rPr>
            <w:rStyle w:val="Hyperlink"/>
            <w:rFonts w:ascii="Montserrat" w:hAnsi="Montserrat"/>
          </w:rPr>
          <w:t xml:space="preserve">Reef heron | </w:t>
        </w:r>
        <w:proofErr w:type="spellStart"/>
        <w:r w:rsidRPr="00732C52">
          <w:rPr>
            <w:rStyle w:val="Hyperlink"/>
            <w:rFonts w:ascii="Montserrat" w:hAnsi="Montserrat"/>
          </w:rPr>
          <w:t>Matuku</w:t>
        </w:r>
        <w:proofErr w:type="spellEnd"/>
        <w:r w:rsidRPr="00732C52">
          <w:rPr>
            <w:rStyle w:val="Hyperlink"/>
            <w:rFonts w:ascii="Montserrat" w:hAnsi="Montserrat"/>
          </w:rPr>
          <w:t xml:space="preserve"> moana | New Zealand Birds Online (nzbirdsonline.org.nz)</w:t>
        </w:r>
      </w:hyperlink>
    </w:p>
    <w:p w14:paraId="747CEE5B" w14:textId="1B74682D" w:rsidR="00F9175D" w:rsidRPr="00732C52" w:rsidRDefault="00F9175D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val="fr-FR" w:eastAsia="en-NZ"/>
        </w:rPr>
      </w:pPr>
      <w:proofErr w:type="spellStart"/>
      <w:r w:rsidRPr="00732C52">
        <w:rPr>
          <w:rFonts w:ascii="Montserrat" w:hAnsi="Montserrat"/>
        </w:rPr>
        <w:t>Pūweto</w:t>
      </w:r>
      <w:proofErr w:type="spellEnd"/>
      <w:r w:rsidRPr="00732C52">
        <w:rPr>
          <w:rFonts w:ascii="Montserrat" w:hAnsi="Montserrat"/>
        </w:rPr>
        <w:t xml:space="preserve"> </w:t>
      </w:r>
      <w:r w:rsidR="007459DE" w:rsidRPr="00732C52">
        <w:rPr>
          <w:rFonts w:ascii="Montserrat" w:hAnsi="Montserrat"/>
          <w:sz w:val="26"/>
          <w:szCs w:val="26"/>
          <w:lang w:eastAsia="en-NZ"/>
        </w:rPr>
        <w:t>Spotless Crake</w:t>
      </w:r>
      <w:r w:rsidR="007459DE" w:rsidRPr="00732C52">
        <w:rPr>
          <w:rFonts w:ascii="Montserrat" w:hAnsi="Montserrat"/>
          <w:sz w:val="26"/>
          <w:szCs w:val="26"/>
          <w:lang w:eastAsia="en-NZ"/>
        </w:rPr>
        <w:t xml:space="preserve"> </w:t>
      </w:r>
      <w:hyperlink r:id="rId27" w:history="1">
        <w:r w:rsidR="007459DE" w:rsidRPr="00732C52">
          <w:rPr>
            <w:rStyle w:val="Hyperlink"/>
            <w:rFonts w:ascii="Montserrat" w:hAnsi="Montserrat"/>
            <w:lang w:val="en-US" w:eastAsia="en-NZ"/>
          </w:rPr>
          <w:t>http://nzbirdsonline.org.nz/species/spotless-crake</w:t>
        </w:r>
      </w:hyperlink>
    </w:p>
    <w:p w14:paraId="41B5B449" w14:textId="77777777" w:rsidR="00A752FF" w:rsidRPr="00732C52" w:rsidRDefault="00A752FF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val="fr-FR" w:eastAsia="en-NZ"/>
        </w:rPr>
      </w:pPr>
      <w:proofErr w:type="spellStart"/>
      <w:r w:rsidRPr="00732C52">
        <w:rPr>
          <w:rFonts w:ascii="Montserrat" w:hAnsi="Montserrat"/>
          <w:lang w:val="fr-FR" w:eastAsia="en-NZ"/>
        </w:rPr>
        <w:t>Kōtuku</w:t>
      </w:r>
      <w:proofErr w:type="spellEnd"/>
      <w:r w:rsidRPr="00732C52">
        <w:rPr>
          <w:rFonts w:ascii="Montserrat" w:hAnsi="Montserrat"/>
          <w:lang w:val="fr-FR" w:eastAsia="en-NZ"/>
        </w:rPr>
        <w:t xml:space="preserve"> </w:t>
      </w:r>
      <w:proofErr w:type="spellStart"/>
      <w:r w:rsidRPr="00732C52">
        <w:rPr>
          <w:rFonts w:ascii="Montserrat" w:hAnsi="Montserrat"/>
          <w:lang w:val="fr-FR" w:eastAsia="en-NZ"/>
        </w:rPr>
        <w:t>ngutupapa</w:t>
      </w:r>
      <w:proofErr w:type="spellEnd"/>
      <w:r w:rsidRPr="00732C52">
        <w:rPr>
          <w:rFonts w:ascii="Montserrat" w:hAnsi="Montserrat"/>
          <w:lang w:val="fr-FR" w:eastAsia="en-NZ"/>
        </w:rPr>
        <w:t xml:space="preserve"> Royal </w:t>
      </w:r>
      <w:proofErr w:type="spellStart"/>
      <w:r w:rsidRPr="00732C52">
        <w:rPr>
          <w:rFonts w:ascii="Montserrat" w:hAnsi="Montserrat"/>
          <w:lang w:val="fr-FR" w:eastAsia="en-NZ"/>
        </w:rPr>
        <w:t>spoonbill</w:t>
      </w:r>
      <w:proofErr w:type="spellEnd"/>
      <w:r w:rsidRPr="00732C52">
        <w:rPr>
          <w:rFonts w:ascii="Montserrat" w:hAnsi="Montserrat"/>
          <w:lang w:val="fr-FR" w:eastAsia="en-NZ"/>
        </w:rPr>
        <w:t xml:space="preserve"> https://www.nzbirdsonline.org.nz/species/royal-spoonbill</w:t>
      </w:r>
    </w:p>
    <w:p w14:paraId="5E7E861E" w14:textId="40384A0D" w:rsidR="007459DE" w:rsidRPr="00732C52" w:rsidRDefault="007459DE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val="fr-FR" w:eastAsia="en-NZ"/>
        </w:rPr>
      </w:pPr>
      <w:proofErr w:type="spellStart"/>
      <w:r w:rsidRPr="00732C52">
        <w:rPr>
          <w:rFonts w:ascii="Montserrat" w:hAnsi="Montserrat"/>
          <w:lang w:val="fr-FR" w:eastAsia="en-NZ"/>
        </w:rPr>
        <w:t>Tuturuatu</w:t>
      </w:r>
      <w:proofErr w:type="spellEnd"/>
      <w:r w:rsidRPr="00732C52">
        <w:rPr>
          <w:rFonts w:ascii="Montserrat" w:hAnsi="Montserrat"/>
          <w:lang w:val="fr-FR" w:eastAsia="en-NZ"/>
        </w:rPr>
        <w:t xml:space="preserve"> Shore </w:t>
      </w:r>
      <w:proofErr w:type="spellStart"/>
      <w:r w:rsidRPr="00732C52">
        <w:rPr>
          <w:rFonts w:ascii="Montserrat" w:hAnsi="Montserrat"/>
          <w:lang w:val="fr-FR" w:eastAsia="en-NZ"/>
        </w:rPr>
        <w:t>Plover</w:t>
      </w:r>
      <w:proofErr w:type="spellEnd"/>
      <w:r w:rsidRPr="00732C52">
        <w:rPr>
          <w:rFonts w:ascii="Montserrat" w:hAnsi="Montserrat"/>
          <w:lang w:val="fr-FR" w:eastAsia="en-NZ"/>
        </w:rPr>
        <w:t xml:space="preserve"> </w:t>
      </w:r>
      <w:hyperlink r:id="rId28"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</w:rPr>
          <w:t xml:space="preserve">Shore plover | </w:t>
        </w:r>
        <w:proofErr w:type="spellStart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</w:rPr>
          <w:t>Tuturuatu</w:t>
        </w:r>
        <w:proofErr w:type="spellEnd"/>
        <w:r w:rsidRPr="00732C52">
          <w:rPr>
            <w:rStyle w:val="Hyperlink"/>
            <w:rFonts w:ascii="Montserrat" w:eastAsia="Archer Book" w:hAnsi="Montserrat" w:cs="Archer Book"/>
            <w:sz w:val="26"/>
            <w:szCs w:val="26"/>
          </w:rPr>
          <w:t xml:space="preserve"> | New Zealand Birds Online (nzbirdsonline.org.nz)</w:t>
        </w:r>
      </w:hyperlink>
    </w:p>
    <w:p w14:paraId="59656358" w14:textId="77777777" w:rsidR="007459DE" w:rsidRPr="00732C52" w:rsidRDefault="007459DE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val="fr-FR" w:eastAsia="en-NZ"/>
        </w:rPr>
      </w:pPr>
      <w:r w:rsidRPr="00732C52">
        <w:rPr>
          <w:rFonts w:ascii="Montserrat" w:hAnsi="Montserrat"/>
        </w:rPr>
        <w:t xml:space="preserve">Takahe </w:t>
      </w:r>
      <w:hyperlink r:id="rId29" w:history="1">
        <w:r w:rsidRPr="00732C52">
          <w:rPr>
            <w:rStyle w:val="Hyperlink"/>
            <w:rFonts w:ascii="Montserrat" w:hAnsi="Montserrat"/>
            <w:lang w:val="mi-NZ" w:eastAsia="en-NZ"/>
          </w:rPr>
          <w:t>http://nzbirdsonline.org.nz/species/south-island-takahe</w:t>
        </w:r>
      </w:hyperlink>
    </w:p>
    <w:p w14:paraId="5442491A" w14:textId="3BC9BB61" w:rsidR="007459DE" w:rsidRPr="00732C52" w:rsidRDefault="007459DE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val="fr-FR" w:eastAsia="en-NZ"/>
        </w:rPr>
      </w:pPr>
      <w:proofErr w:type="spellStart"/>
      <w:r w:rsidRPr="00732C52">
        <w:rPr>
          <w:rFonts w:ascii="Montserrat" w:hAnsi="Montserrat"/>
        </w:rPr>
        <w:t>Kōtuku</w:t>
      </w:r>
      <w:proofErr w:type="spellEnd"/>
      <w:r w:rsidRPr="00732C52">
        <w:rPr>
          <w:rFonts w:ascii="Montserrat" w:hAnsi="Montserrat"/>
        </w:rPr>
        <w:t xml:space="preserve"> </w:t>
      </w:r>
      <w:r w:rsidRPr="00732C52">
        <w:rPr>
          <w:rFonts w:ascii="Montserrat" w:hAnsi="Montserrat"/>
          <w:sz w:val="26"/>
          <w:szCs w:val="26"/>
          <w:lang w:eastAsia="en-NZ"/>
        </w:rPr>
        <w:t>White Heron</w:t>
      </w:r>
      <w:r w:rsidRPr="00732C52">
        <w:rPr>
          <w:rFonts w:ascii="Montserrat" w:hAnsi="Montserrat"/>
          <w:sz w:val="26"/>
          <w:szCs w:val="26"/>
          <w:lang w:eastAsia="en-NZ"/>
        </w:rPr>
        <w:t xml:space="preserve"> </w:t>
      </w:r>
      <w:hyperlink r:id="rId30" w:history="1">
        <w:r w:rsidRPr="00732C52">
          <w:rPr>
            <w:rStyle w:val="Hyperlink"/>
            <w:rFonts w:ascii="Montserrat" w:hAnsi="Montserrat"/>
            <w:lang w:val="en-US" w:eastAsia="en-NZ"/>
          </w:rPr>
          <w:t>http://nzbirdsonline.org.nz/species/white-heron</w:t>
        </w:r>
      </w:hyperlink>
    </w:p>
    <w:p w14:paraId="121AEA7B" w14:textId="03876935" w:rsidR="007459DE" w:rsidRPr="00732C52" w:rsidRDefault="007459DE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  <w:lang w:val="fr-FR" w:eastAsia="en-NZ"/>
        </w:rPr>
      </w:pPr>
      <w:proofErr w:type="spellStart"/>
      <w:r w:rsidRPr="00732C52">
        <w:rPr>
          <w:rFonts w:ascii="Montserrat" w:hAnsi="Montserrat"/>
        </w:rPr>
        <w:t>Ngutu</w:t>
      </w:r>
      <w:proofErr w:type="spellEnd"/>
      <w:r w:rsidRPr="00732C52">
        <w:rPr>
          <w:rFonts w:ascii="Montserrat" w:hAnsi="Montserrat"/>
        </w:rPr>
        <w:t xml:space="preserve"> Pare Wrybill </w:t>
      </w:r>
      <w:hyperlink r:id="rId31" w:history="1">
        <w:r w:rsidRPr="00732C52">
          <w:rPr>
            <w:rStyle w:val="Hyperlink"/>
            <w:rFonts w:ascii="Montserrat" w:hAnsi="Montserrat"/>
            <w:lang w:val="en-US" w:eastAsia="en-NZ"/>
          </w:rPr>
          <w:t>http://nzbirdsonline.org.nz/species/wrybill</w:t>
        </w:r>
      </w:hyperlink>
    </w:p>
    <w:p w14:paraId="13DB8279" w14:textId="77777777" w:rsidR="00F9175D" w:rsidRPr="00732C52" w:rsidRDefault="00F9175D" w:rsidP="00732C52">
      <w:pPr>
        <w:spacing w:after="0"/>
        <w:rPr>
          <w:rFonts w:ascii="Montserrat" w:hAnsi="Montserrat"/>
          <w:lang w:val="fr-FR" w:eastAsia="en-NZ"/>
        </w:rPr>
      </w:pPr>
    </w:p>
    <w:p w14:paraId="5256BF38" w14:textId="77777777" w:rsidR="00F9175D" w:rsidRPr="00732C52" w:rsidRDefault="00F9175D" w:rsidP="00732C52">
      <w:pPr>
        <w:spacing w:after="0"/>
        <w:rPr>
          <w:rFonts w:ascii="Montserrat" w:hAnsi="Montserrat"/>
          <w:lang w:val="fr-FR" w:eastAsia="en-NZ"/>
        </w:rPr>
      </w:pPr>
    </w:p>
    <w:p w14:paraId="4163EEDD" w14:textId="77777777" w:rsidR="00340782" w:rsidRPr="00340782" w:rsidRDefault="00340782" w:rsidP="00732C52">
      <w:pPr>
        <w:spacing w:after="0"/>
        <w:rPr>
          <w:rStyle w:val="Hyperlink"/>
          <w:rFonts w:ascii="Montserrat" w:hAnsi="Montserrat"/>
        </w:rPr>
      </w:pPr>
      <w:r w:rsidRPr="00340782">
        <w:rPr>
          <w:rFonts w:ascii="Montserrat" w:hAnsi="Montserrat"/>
        </w:rPr>
        <w:fldChar w:fldCharType="begin"/>
      </w:r>
      <w:r w:rsidRPr="00340782">
        <w:rPr>
          <w:rFonts w:ascii="Montserrat" w:hAnsi="Montserrat"/>
        </w:rPr>
        <w:instrText>HYPERLINK "https://www.nzbirdsonline.org.nz/species/australasian-gannet"</w:instrText>
      </w:r>
      <w:r w:rsidRPr="00340782">
        <w:rPr>
          <w:rFonts w:ascii="Montserrat" w:hAnsi="Montserrat"/>
        </w:rPr>
      </w:r>
      <w:r w:rsidRPr="00340782">
        <w:rPr>
          <w:rFonts w:ascii="Montserrat" w:hAnsi="Montserrat"/>
        </w:rPr>
        <w:fldChar w:fldCharType="separate"/>
      </w:r>
    </w:p>
    <w:p w14:paraId="01768A26" w14:textId="384990D6" w:rsidR="001F13AC" w:rsidRPr="00732C52" w:rsidRDefault="00340782" w:rsidP="00732C52">
      <w:pPr>
        <w:pStyle w:val="ListParagraph"/>
        <w:numPr>
          <w:ilvl w:val="0"/>
          <w:numId w:val="17"/>
        </w:numPr>
        <w:spacing w:after="0"/>
        <w:rPr>
          <w:rFonts w:ascii="Montserrat" w:hAnsi="Montserrat"/>
        </w:rPr>
      </w:pPr>
      <w:r w:rsidRPr="00732C52">
        <w:rPr>
          <w:rStyle w:val="Hyperlink"/>
          <w:rFonts w:ascii="Montserrat" w:hAnsi="Montserrat"/>
        </w:rPr>
        <w:t xml:space="preserve">Australasian gannet | </w:t>
      </w:r>
      <w:proofErr w:type="spellStart"/>
      <w:r w:rsidRPr="00732C52">
        <w:rPr>
          <w:rStyle w:val="Hyperlink"/>
          <w:rFonts w:ascii="Montserrat" w:hAnsi="Montserrat"/>
        </w:rPr>
        <w:t>Tākapu</w:t>
      </w:r>
      <w:proofErr w:type="spellEnd"/>
      <w:r w:rsidRPr="00732C52">
        <w:rPr>
          <w:rFonts w:ascii="Montserrat" w:hAnsi="Montserrat"/>
        </w:rPr>
        <w:fldChar w:fldCharType="end"/>
      </w:r>
    </w:p>
    <w:p w14:paraId="607868E3" w14:textId="58C2FD1C" w:rsidR="001F13AC" w:rsidRPr="00732C52" w:rsidRDefault="001F13AC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color w:val="auto"/>
          <w:u w:val="none"/>
        </w:rPr>
      </w:pPr>
      <w:r w:rsidRPr="001F13AC">
        <w:rPr>
          <w:rFonts w:ascii="Montserrat" w:hAnsi="Montserrat"/>
        </w:rPr>
        <w:t xml:space="preserve">Banded dotterel | </w:t>
      </w:r>
      <w:proofErr w:type="spellStart"/>
      <w:r w:rsidRPr="001F13AC">
        <w:rPr>
          <w:rFonts w:ascii="Montserrat" w:hAnsi="Montserrat"/>
        </w:rPr>
        <w:t>Pohowera</w:t>
      </w:r>
      <w:proofErr w:type="spellEnd"/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"https://www.nzbirdsonline.org.nz/species/bar-tailed-godwit"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065CB7C4" w14:textId="77777777" w:rsidR="001F13AC" w:rsidRPr="001F13AC" w:rsidRDefault="001F13AC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1F13AC">
        <w:rPr>
          <w:rStyle w:val="Hyperlink"/>
          <w:rFonts w:ascii="Montserrat" w:hAnsi="Montserrat"/>
        </w:rPr>
        <w:t>Bar-tailed godwit | Kuaka | New Zealand Birds</w:t>
      </w:r>
      <w:proofErr w:type="gramStart"/>
      <w:r w:rsidRPr="001F13AC">
        <w:rPr>
          <w:rStyle w:val="Hyperlink"/>
          <w:rFonts w:ascii="Montserrat" w:hAnsi="Montserrat"/>
        </w:rPr>
        <w:t xml:space="preserve"> ..</w:t>
      </w:r>
      <w:proofErr w:type="gramEnd"/>
    </w:p>
    <w:p w14:paraId="0210B8DD" w14:textId="4B74F011" w:rsidR="00340782" w:rsidRPr="00732C52" w:rsidRDefault="001F13AC" w:rsidP="00732C52">
      <w:pPr>
        <w:pStyle w:val="Body"/>
        <w:rPr>
          <w:rStyle w:val="Hyperlink"/>
          <w:rFonts w:ascii="Montserrat" w:hAnsi="Montserrat"/>
          <w:color w:val="auto"/>
          <w:u w:val="none"/>
        </w:rPr>
      </w:pPr>
      <w:r w:rsidRPr="00732C52">
        <w:rPr>
          <w:rFonts w:ascii="Montserrat" w:hAnsi="Montserrat"/>
        </w:rPr>
        <w:fldChar w:fldCharType="end"/>
      </w:r>
      <w:r w:rsidR="00340782" w:rsidRPr="00732C52">
        <w:rPr>
          <w:rFonts w:ascii="Montserrat" w:hAnsi="Montserrat"/>
        </w:rPr>
        <w:fldChar w:fldCharType="begin"/>
      </w:r>
      <w:r w:rsidR="00340782" w:rsidRPr="00732C52">
        <w:rPr>
          <w:rFonts w:ascii="Montserrat" w:hAnsi="Montserrat"/>
        </w:rPr>
        <w:instrText>HYPERLINK "https://www.nzbirdsonline.org.nz/species/bellbird"</w:instrText>
      </w:r>
      <w:r w:rsidR="00340782" w:rsidRPr="00732C52">
        <w:rPr>
          <w:rFonts w:ascii="Montserrat" w:hAnsi="Montserrat"/>
        </w:rPr>
      </w:r>
      <w:r w:rsidR="00340782" w:rsidRPr="00732C52">
        <w:rPr>
          <w:rFonts w:ascii="Montserrat" w:hAnsi="Montserrat"/>
        </w:rPr>
        <w:fldChar w:fldCharType="separate"/>
      </w:r>
    </w:p>
    <w:p w14:paraId="5690AF14" w14:textId="77777777" w:rsidR="00340782" w:rsidRPr="00340782" w:rsidRDefault="00340782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340782">
        <w:rPr>
          <w:rStyle w:val="Hyperlink"/>
          <w:rFonts w:ascii="Montserrat" w:hAnsi="Montserrat"/>
        </w:rPr>
        <w:t xml:space="preserve">Bellbird | </w:t>
      </w:r>
      <w:proofErr w:type="spellStart"/>
      <w:r w:rsidRPr="00340782">
        <w:rPr>
          <w:rStyle w:val="Hyperlink"/>
          <w:rFonts w:ascii="Montserrat" w:hAnsi="Montserrat"/>
        </w:rPr>
        <w:t>Korimako</w:t>
      </w:r>
      <w:proofErr w:type="spellEnd"/>
    </w:p>
    <w:p w14:paraId="2B91D20F" w14:textId="7C31AE0F" w:rsidR="001F13AC" w:rsidRPr="001F13AC" w:rsidRDefault="00340782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="001F13AC" w:rsidRPr="00732C52">
        <w:rPr>
          <w:rFonts w:ascii="Montserrat" w:hAnsi="Montserrat"/>
          <w:lang w:eastAsia="en-NZ"/>
        </w:rPr>
        <w:t xml:space="preserve"> </w:t>
      </w:r>
      <w:r w:rsidR="001F13AC" w:rsidRPr="00732C52">
        <w:rPr>
          <w:rFonts w:ascii="Montserrat" w:hAnsi="Montserrat"/>
        </w:rPr>
        <w:fldChar w:fldCharType="begin"/>
      </w:r>
      <w:r w:rsidR="001F13AC" w:rsidRPr="00732C52">
        <w:rPr>
          <w:rFonts w:ascii="Montserrat" w:hAnsi="Montserrat"/>
        </w:rPr>
        <w:instrText>HYPERLINK "https://www.nzbirdsonline.org.nz/species/southern-black-backed-gull"</w:instrText>
      </w:r>
      <w:r w:rsidR="001F13AC" w:rsidRPr="00732C52">
        <w:rPr>
          <w:rFonts w:ascii="Montserrat" w:hAnsi="Montserrat"/>
        </w:rPr>
      </w:r>
      <w:r w:rsidR="001F13AC" w:rsidRPr="00732C52">
        <w:rPr>
          <w:rFonts w:ascii="Montserrat" w:hAnsi="Montserrat"/>
        </w:rPr>
        <w:fldChar w:fldCharType="separate"/>
      </w:r>
      <w:r w:rsidR="001F13AC" w:rsidRPr="001F13AC">
        <w:rPr>
          <w:rStyle w:val="Hyperlink"/>
          <w:rFonts w:ascii="Montserrat" w:hAnsi="Montserrat"/>
        </w:rPr>
        <w:t>Southern black-backed gull | Karoro</w:t>
      </w:r>
      <w:r w:rsidR="001F13AC" w:rsidRPr="00732C52">
        <w:rPr>
          <w:rStyle w:val="Hyperlink"/>
          <w:rFonts w:ascii="Montserrat" w:hAnsi="Montserrat"/>
        </w:rPr>
        <w:t xml:space="preserve"> </w:t>
      </w:r>
    </w:p>
    <w:p w14:paraId="34800EBF" w14:textId="77777777" w:rsidR="002D3E54" w:rsidRPr="00732C52" w:rsidRDefault="001F13AC" w:rsidP="00732C52">
      <w:pPr>
        <w:pStyle w:val="Body"/>
        <w:ind w:left="360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</w:rPr>
        <w:fldChar w:fldCharType="end"/>
      </w:r>
      <w:r w:rsidR="00D85441" w:rsidRPr="00732C52">
        <w:rPr>
          <w:rFonts w:ascii="Montserrat" w:hAnsi="Montserrat"/>
          <w:lang w:eastAsia="en-NZ"/>
        </w:rPr>
        <w:t xml:space="preserve"> </w:t>
      </w:r>
      <w:r w:rsidR="002D3E54" w:rsidRPr="00732C52">
        <w:rPr>
          <w:rFonts w:ascii="Montserrat" w:hAnsi="Montserrat"/>
          <w:lang w:eastAsia="en-NZ"/>
        </w:rPr>
        <w:fldChar w:fldCharType="begin"/>
      </w:r>
      <w:r w:rsidR="002D3E54" w:rsidRPr="00732C52">
        <w:rPr>
          <w:rFonts w:ascii="Montserrat" w:hAnsi="Montserrat"/>
          <w:lang w:eastAsia="en-NZ"/>
        </w:rPr>
        <w:instrText>HYPERLINK "https://www.nzbirdsonline.org.nz/species/black-billed-gull"</w:instrText>
      </w:r>
      <w:r w:rsidR="002D3E54" w:rsidRPr="00732C52">
        <w:rPr>
          <w:rFonts w:ascii="Montserrat" w:hAnsi="Montserrat"/>
          <w:lang w:eastAsia="en-NZ"/>
        </w:rPr>
      </w:r>
      <w:r w:rsidR="002D3E54" w:rsidRPr="00732C52">
        <w:rPr>
          <w:rFonts w:ascii="Montserrat" w:hAnsi="Montserrat"/>
          <w:lang w:eastAsia="en-NZ"/>
        </w:rPr>
        <w:fldChar w:fldCharType="separate"/>
      </w:r>
    </w:p>
    <w:p w14:paraId="2FC28FFA" w14:textId="77777777" w:rsidR="002D3E54" w:rsidRPr="002D3E54" w:rsidRDefault="002D3E54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2D3E54">
        <w:rPr>
          <w:rStyle w:val="Hyperlink"/>
          <w:rFonts w:ascii="Montserrat" w:hAnsi="Montserrat"/>
          <w:lang w:eastAsia="en-NZ"/>
        </w:rPr>
        <w:t>Black-billed gull | Tarāpuka</w:t>
      </w:r>
    </w:p>
    <w:p w14:paraId="20B555B2" w14:textId="561A3473" w:rsidR="00D85441" w:rsidRPr="00732C52" w:rsidRDefault="002D3E54" w:rsidP="00732C52">
      <w:pPr>
        <w:pStyle w:val="Body"/>
        <w:ind w:left="360"/>
        <w:rPr>
          <w:rStyle w:val="Hyperlink"/>
          <w:rFonts w:ascii="Montserrat" w:hAnsi="Montserrat"/>
        </w:rPr>
      </w:pPr>
      <w:r w:rsidRPr="00732C52">
        <w:rPr>
          <w:rFonts w:ascii="Montserrat" w:hAnsi="Montserrat"/>
          <w:lang w:eastAsia="en-NZ"/>
        </w:rPr>
        <w:fldChar w:fldCharType="end"/>
      </w:r>
      <w:r w:rsidR="00D85441" w:rsidRPr="00732C52">
        <w:rPr>
          <w:rFonts w:ascii="Montserrat" w:hAnsi="Montserrat"/>
        </w:rPr>
        <w:fldChar w:fldCharType="begin"/>
      </w:r>
      <w:r w:rsidR="00D85441" w:rsidRPr="00732C52">
        <w:rPr>
          <w:rFonts w:ascii="Montserrat" w:hAnsi="Montserrat"/>
        </w:rPr>
        <w:instrText>HYPERLINK "https://www.nzbirdsonline.org.nz/species/caspian-tern"</w:instrText>
      </w:r>
      <w:r w:rsidR="00D85441" w:rsidRPr="00732C52">
        <w:rPr>
          <w:rFonts w:ascii="Montserrat" w:hAnsi="Montserrat"/>
        </w:rPr>
      </w:r>
      <w:r w:rsidR="00D85441" w:rsidRPr="00732C52">
        <w:rPr>
          <w:rFonts w:ascii="Montserrat" w:hAnsi="Montserrat"/>
        </w:rPr>
        <w:fldChar w:fldCharType="separate"/>
      </w:r>
    </w:p>
    <w:p w14:paraId="67A558F7" w14:textId="77777777" w:rsidR="00D85441" w:rsidRPr="00D85441" w:rsidRDefault="00D85441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D85441">
        <w:rPr>
          <w:rStyle w:val="Hyperlink"/>
          <w:rFonts w:ascii="Montserrat" w:hAnsi="Montserrat"/>
        </w:rPr>
        <w:t xml:space="preserve">Caspian tern | </w:t>
      </w:r>
      <w:proofErr w:type="spellStart"/>
      <w:r w:rsidRPr="00D85441">
        <w:rPr>
          <w:rStyle w:val="Hyperlink"/>
          <w:rFonts w:ascii="Montserrat" w:hAnsi="Montserrat"/>
        </w:rPr>
        <w:t>Taranui</w:t>
      </w:r>
      <w:proofErr w:type="spellEnd"/>
    </w:p>
    <w:p w14:paraId="65A1DD0D" w14:textId="10E1E2A6" w:rsidR="00D85441" w:rsidRPr="00732C52" w:rsidRDefault="00D85441" w:rsidP="00732C52">
      <w:pPr>
        <w:pStyle w:val="Body"/>
        <w:ind w:left="360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"https://www.nzbirdsonline.org.nz/species/common-diving-petrel"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0DAA3BEE" w14:textId="77777777" w:rsidR="00D85441" w:rsidRPr="00D85441" w:rsidRDefault="00D85441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D85441">
        <w:rPr>
          <w:rStyle w:val="Hyperlink"/>
          <w:rFonts w:ascii="Montserrat" w:hAnsi="Montserrat"/>
        </w:rPr>
        <w:t>Common diving petrel | Kuaka</w:t>
      </w:r>
    </w:p>
    <w:p w14:paraId="5C5AB189" w14:textId="4B5B5FFC" w:rsidR="00D85441" w:rsidRPr="00D85441" w:rsidRDefault="00D85441" w:rsidP="00732C52">
      <w:pPr>
        <w:pStyle w:val="Body"/>
        <w:ind w:left="360"/>
        <w:rPr>
          <w:rStyle w:val="Hyperlink"/>
          <w:rFonts w:ascii="Montserrat" w:hAnsi="Montserrat"/>
          <w:color w:val="auto"/>
          <w:u w:val="none"/>
        </w:rPr>
      </w:pPr>
      <w:r w:rsidRPr="00732C52">
        <w:rPr>
          <w:rFonts w:ascii="Montserrat" w:hAnsi="Montserrat"/>
        </w:rPr>
        <w:lastRenderedPageBreak/>
        <w:fldChar w:fldCharType="end"/>
      </w:r>
      <w:r w:rsidRPr="00D85441">
        <w:rPr>
          <w:rFonts w:ascii="Montserrat" w:hAnsi="Montserrat"/>
        </w:rPr>
        <w:fldChar w:fldCharType="begin"/>
      </w:r>
      <w:r w:rsidRPr="00D85441">
        <w:rPr>
          <w:rFonts w:ascii="Montserrat" w:hAnsi="Montserrat"/>
        </w:rPr>
        <w:instrText>HYPERLINK "https://www.nzbirdsonline.org.nz/species/new-zealand-fantail"</w:instrText>
      </w:r>
      <w:r w:rsidRPr="00D85441">
        <w:rPr>
          <w:rFonts w:ascii="Montserrat" w:hAnsi="Montserrat"/>
        </w:rPr>
      </w:r>
      <w:r w:rsidRPr="00D85441">
        <w:rPr>
          <w:rFonts w:ascii="Montserrat" w:hAnsi="Montserrat"/>
        </w:rPr>
        <w:fldChar w:fldCharType="separate"/>
      </w:r>
    </w:p>
    <w:p w14:paraId="1E59CB4F" w14:textId="77777777" w:rsidR="00D85441" w:rsidRPr="00D85441" w:rsidRDefault="00D85441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D85441">
        <w:rPr>
          <w:rStyle w:val="Hyperlink"/>
          <w:rFonts w:ascii="Montserrat" w:hAnsi="Montserrat"/>
        </w:rPr>
        <w:t xml:space="preserve">New Zealand fantail | </w:t>
      </w:r>
      <w:proofErr w:type="spellStart"/>
      <w:r w:rsidRPr="00D85441">
        <w:rPr>
          <w:rStyle w:val="Hyperlink"/>
          <w:rFonts w:ascii="Montserrat" w:hAnsi="Montserrat"/>
        </w:rPr>
        <w:t>Pīwakawaka</w:t>
      </w:r>
      <w:proofErr w:type="spellEnd"/>
    </w:p>
    <w:p w14:paraId="56059CC8" w14:textId="6394308F" w:rsidR="00D85441" w:rsidRPr="00732C52" w:rsidRDefault="00D85441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"https://www.nzbirdsonline.org.nz/species/grey-teal"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305C9427" w14:textId="77777777" w:rsidR="00D85441" w:rsidRPr="00D85441" w:rsidRDefault="00D85441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D85441">
        <w:rPr>
          <w:rStyle w:val="Hyperlink"/>
          <w:rFonts w:ascii="Montserrat" w:hAnsi="Montserrat"/>
        </w:rPr>
        <w:t xml:space="preserve">Grey teal | </w:t>
      </w:r>
      <w:proofErr w:type="spellStart"/>
      <w:r w:rsidRPr="00D85441">
        <w:rPr>
          <w:rStyle w:val="Hyperlink"/>
          <w:rFonts w:ascii="Montserrat" w:hAnsi="Montserrat"/>
        </w:rPr>
        <w:t>Tētē-moroiti</w:t>
      </w:r>
      <w:proofErr w:type="spellEnd"/>
    </w:p>
    <w:p w14:paraId="781051F7" w14:textId="71565B7F" w:rsidR="00D85441" w:rsidRPr="00732C52" w:rsidRDefault="00D85441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"https://www.nzbirdsonline.org.nz/species/grey-warbler"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25256386" w14:textId="77777777" w:rsidR="00D85441" w:rsidRPr="00D85441" w:rsidRDefault="00D85441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D85441">
        <w:rPr>
          <w:rStyle w:val="Hyperlink"/>
          <w:rFonts w:ascii="Montserrat" w:hAnsi="Montserrat"/>
        </w:rPr>
        <w:t xml:space="preserve">Grey warbler | </w:t>
      </w:r>
      <w:proofErr w:type="spellStart"/>
      <w:r w:rsidRPr="00D85441">
        <w:rPr>
          <w:rStyle w:val="Hyperlink"/>
          <w:rFonts w:ascii="Montserrat" w:hAnsi="Montserrat"/>
        </w:rPr>
        <w:t>Riroriro</w:t>
      </w:r>
      <w:proofErr w:type="spellEnd"/>
    </w:p>
    <w:p w14:paraId="277125A2" w14:textId="77777777" w:rsidR="002D3E54" w:rsidRPr="00732C52" w:rsidRDefault="00D85441" w:rsidP="00732C52">
      <w:pPr>
        <w:pStyle w:val="Body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="002D3E54" w:rsidRPr="00732C52">
        <w:rPr>
          <w:rFonts w:ascii="Montserrat" w:hAnsi="Montserrat"/>
          <w:lang w:eastAsia="en-NZ"/>
        </w:rPr>
        <w:fldChar w:fldCharType="begin"/>
      </w:r>
      <w:r w:rsidR="002D3E54" w:rsidRPr="00732C52">
        <w:rPr>
          <w:rFonts w:ascii="Montserrat" w:hAnsi="Montserrat"/>
          <w:lang w:eastAsia="en-NZ"/>
        </w:rPr>
        <w:instrText>HYPERLINK "https://www.nzbirdsonline.org.nz/species/grey-duck"</w:instrText>
      </w:r>
      <w:r w:rsidR="002D3E54" w:rsidRPr="00732C52">
        <w:rPr>
          <w:rFonts w:ascii="Montserrat" w:hAnsi="Montserrat"/>
          <w:lang w:eastAsia="en-NZ"/>
        </w:rPr>
      </w:r>
      <w:r w:rsidR="002D3E54" w:rsidRPr="00732C52">
        <w:rPr>
          <w:rFonts w:ascii="Montserrat" w:hAnsi="Montserrat"/>
          <w:lang w:eastAsia="en-NZ"/>
        </w:rPr>
        <w:fldChar w:fldCharType="separate"/>
      </w:r>
    </w:p>
    <w:p w14:paraId="3ABD6F39" w14:textId="77777777" w:rsidR="002D3E54" w:rsidRPr="002D3E54" w:rsidRDefault="002D3E54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2D3E54">
        <w:rPr>
          <w:rStyle w:val="Hyperlink"/>
          <w:rFonts w:ascii="Montserrat" w:hAnsi="Montserrat"/>
          <w:lang w:eastAsia="en-NZ"/>
        </w:rPr>
        <w:t xml:space="preserve">Grey duck | </w:t>
      </w:r>
      <w:proofErr w:type="spellStart"/>
      <w:r w:rsidRPr="002D3E54">
        <w:rPr>
          <w:rStyle w:val="Hyperlink"/>
          <w:rFonts w:ascii="Montserrat" w:hAnsi="Montserrat"/>
          <w:lang w:eastAsia="en-NZ"/>
        </w:rPr>
        <w:t>Pārera</w:t>
      </w:r>
      <w:proofErr w:type="spellEnd"/>
    </w:p>
    <w:p w14:paraId="2506CD53" w14:textId="1060C077" w:rsidR="000B3DE9" w:rsidRPr="00732C52" w:rsidRDefault="002D3E54" w:rsidP="00732C52">
      <w:pPr>
        <w:pStyle w:val="Body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  <w:lang w:eastAsia="en-NZ"/>
        </w:rPr>
        <w:fldChar w:fldCharType="end"/>
      </w:r>
      <w:r w:rsidR="000B3DE9" w:rsidRPr="00732C52">
        <w:rPr>
          <w:rFonts w:ascii="Montserrat" w:hAnsi="Montserrat"/>
          <w:lang w:eastAsia="en-NZ"/>
        </w:rPr>
        <w:fldChar w:fldCharType="begin"/>
      </w:r>
      <w:r w:rsidR="000B3DE9" w:rsidRPr="00732C52">
        <w:rPr>
          <w:rFonts w:ascii="Montserrat" w:hAnsi="Montserrat"/>
          <w:lang w:eastAsia="en-NZ"/>
        </w:rPr>
        <w:instrText>HYPERLINK "https://www.nzbirdsonline.org.nz/species/fairy-prion"</w:instrText>
      </w:r>
      <w:r w:rsidR="000B3DE9" w:rsidRPr="00732C52">
        <w:rPr>
          <w:rFonts w:ascii="Montserrat" w:hAnsi="Montserrat"/>
          <w:lang w:eastAsia="en-NZ"/>
        </w:rPr>
      </w:r>
      <w:r w:rsidR="000B3DE9" w:rsidRPr="00732C52">
        <w:rPr>
          <w:rFonts w:ascii="Montserrat" w:hAnsi="Montserrat"/>
          <w:lang w:eastAsia="en-NZ"/>
        </w:rPr>
        <w:fldChar w:fldCharType="separate"/>
      </w:r>
    </w:p>
    <w:p w14:paraId="10FFAFAA" w14:textId="77777777" w:rsidR="000B3DE9" w:rsidRPr="000B3DE9" w:rsidRDefault="000B3DE9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0B3DE9">
        <w:rPr>
          <w:rStyle w:val="Hyperlink"/>
          <w:rFonts w:ascii="Montserrat" w:hAnsi="Montserrat"/>
          <w:lang w:eastAsia="en-NZ"/>
        </w:rPr>
        <w:t xml:space="preserve">Fairy prion | </w:t>
      </w:r>
      <w:proofErr w:type="spellStart"/>
      <w:r w:rsidRPr="000B3DE9">
        <w:rPr>
          <w:rStyle w:val="Hyperlink"/>
          <w:rFonts w:ascii="Montserrat" w:hAnsi="Montserrat"/>
          <w:lang w:eastAsia="en-NZ"/>
        </w:rPr>
        <w:t>Tītī</w:t>
      </w:r>
      <w:proofErr w:type="spellEnd"/>
      <w:r w:rsidRPr="000B3DE9">
        <w:rPr>
          <w:rStyle w:val="Hyperlink"/>
          <w:rFonts w:ascii="Montserrat" w:hAnsi="Montserrat"/>
          <w:lang w:eastAsia="en-NZ"/>
        </w:rPr>
        <w:t xml:space="preserve"> </w:t>
      </w:r>
      <w:proofErr w:type="spellStart"/>
      <w:r w:rsidRPr="000B3DE9">
        <w:rPr>
          <w:rStyle w:val="Hyperlink"/>
          <w:rFonts w:ascii="Montserrat" w:hAnsi="Montserrat"/>
          <w:lang w:eastAsia="en-NZ"/>
        </w:rPr>
        <w:t>wainui</w:t>
      </w:r>
      <w:proofErr w:type="spellEnd"/>
    </w:p>
    <w:p w14:paraId="001142DE" w14:textId="3C02BD50" w:rsidR="00D85441" w:rsidRPr="00732C52" w:rsidRDefault="000B3DE9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  <w:lang w:eastAsia="en-NZ"/>
        </w:rPr>
        <w:fldChar w:fldCharType="end"/>
      </w:r>
      <w:r w:rsidR="00D85441" w:rsidRPr="00732C52">
        <w:rPr>
          <w:rFonts w:ascii="Montserrat" w:hAnsi="Montserrat"/>
        </w:rPr>
        <w:fldChar w:fldCharType="begin"/>
      </w:r>
      <w:r w:rsidR="00D85441" w:rsidRPr="00732C52">
        <w:rPr>
          <w:rFonts w:ascii="Montserrat" w:hAnsi="Montserrat"/>
        </w:rPr>
        <w:instrText>HYPERLINK "https://www.nzbirdsonline.org.nz/species/swamp-harrier"</w:instrText>
      </w:r>
      <w:r w:rsidR="00D85441" w:rsidRPr="00732C52">
        <w:rPr>
          <w:rFonts w:ascii="Montserrat" w:hAnsi="Montserrat"/>
        </w:rPr>
      </w:r>
      <w:r w:rsidR="00D85441" w:rsidRPr="00732C52">
        <w:rPr>
          <w:rFonts w:ascii="Montserrat" w:hAnsi="Montserrat"/>
        </w:rPr>
        <w:fldChar w:fldCharType="separate"/>
      </w:r>
    </w:p>
    <w:p w14:paraId="313EDC65" w14:textId="77777777" w:rsidR="00D85441" w:rsidRPr="00D85441" w:rsidRDefault="00D85441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D85441">
        <w:rPr>
          <w:rStyle w:val="Hyperlink"/>
          <w:rFonts w:ascii="Montserrat" w:hAnsi="Montserrat"/>
        </w:rPr>
        <w:t xml:space="preserve">Swamp harrier | </w:t>
      </w:r>
      <w:proofErr w:type="spellStart"/>
      <w:r w:rsidRPr="00D85441">
        <w:rPr>
          <w:rStyle w:val="Hyperlink"/>
          <w:rFonts w:ascii="Montserrat" w:hAnsi="Montserrat"/>
        </w:rPr>
        <w:t>Kāhu</w:t>
      </w:r>
      <w:proofErr w:type="spellEnd"/>
    </w:p>
    <w:p w14:paraId="3E5AE7BA" w14:textId="0E43F51D" w:rsidR="00D85441" w:rsidRPr="00732C52" w:rsidRDefault="00D85441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"https://www.doc.govt.nz/nature/native-animals/birds/birds-a-z/nz-pigeon-kereru/"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40788D2F" w14:textId="77777777" w:rsidR="00D85441" w:rsidRPr="00D85441" w:rsidRDefault="00D85441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D85441">
        <w:rPr>
          <w:rStyle w:val="Hyperlink"/>
          <w:rFonts w:ascii="Montserrat" w:hAnsi="Montserrat"/>
        </w:rPr>
        <w:t xml:space="preserve">New Zealand pigeon / kererū / </w:t>
      </w:r>
      <w:proofErr w:type="spellStart"/>
      <w:r w:rsidRPr="00D85441">
        <w:rPr>
          <w:rStyle w:val="Hyperlink"/>
          <w:rFonts w:ascii="Montserrat" w:hAnsi="Montserrat"/>
        </w:rPr>
        <w:t>kūkū</w:t>
      </w:r>
      <w:proofErr w:type="spellEnd"/>
      <w:r w:rsidRPr="00D85441">
        <w:rPr>
          <w:rStyle w:val="Hyperlink"/>
          <w:rFonts w:ascii="Montserrat" w:hAnsi="Montserrat"/>
        </w:rPr>
        <w:t xml:space="preserve"> / </w:t>
      </w:r>
      <w:proofErr w:type="spellStart"/>
      <w:r w:rsidRPr="00D85441">
        <w:rPr>
          <w:rStyle w:val="Hyperlink"/>
          <w:rFonts w:ascii="Montserrat" w:hAnsi="Montserrat"/>
        </w:rPr>
        <w:t>kūkupa</w:t>
      </w:r>
      <w:proofErr w:type="spellEnd"/>
    </w:p>
    <w:p w14:paraId="30C090AA" w14:textId="76EDEC5A" w:rsidR="00D85441" w:rsidRPr="00732C52" w:rsidRDefault="00D85441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"https://www.doc.govt.nz/nature/native-animals/birds/birds-a-z/penguins/little-penguin-korora/"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1EC3255D" w14:textId="6E3C617A" w:rsidR="00D85441" w:rsidRPr="00732C52" w:rsidRDefault="00D85441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D85441">
        <w:rPr>
          <w:rStyle w:val="Hyperlink"/>
          <w:rFonts w:ascii="Montserrat" w:hAnsi="Montserrat"/>
        </w:rPr>
        <w:t>Little penguin/</w:t>
      </w:r>
      <w:proofErr w:type="spellStart"/>
      <w:r w:rsidRPr="00D85441">
        <w:rPr>
          <w:rStyle w:val="Hyperlink"/>
          <w:rFonts w:ascii="Montserrat" w:hAnsi="Montserrat"/>
        </w:rPr>
        <w:t>kororā</w:t>
      </w:r>
      <w:proofErr w:type="spellEnd"/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  <w:color w:val="0563C1" w:themeColor="hyperlink"/>
          <w:u w:val="single"/>
        </w:rPr>
        <w:fldChar w:fldCharType="begin"/>
      </w:r>
      <w:r w:rsidRPr="00732C52">
        <w:rPr>
          <w:rFonts w:ascii="Montserrat" w:hAnsi="Montserrat"/>
          <w:color w:val="0563C1" w:themeColor="hyperlink"/>
          <w:u w:val="single"/>
        </w:rPr>
        <w:instrText>HYPERLINK "https://www.nzbirdsonline.org.nz/species/paradise-shelduck"</w:instrText>
      </w:r>
      <w:r w:rsidRPr="00732C52">
        <w:rPr>
          <w:rFonts w:ascii="Montserrat" w:hAnsi="Montserrat"/>
          <w:color w:val="0563C1" w:themeColor="hyperlink"/>
          <w:u w:val="single"/>
        </w:rPr>
      </w:r>
      <w:r w:rsidRPr="00732C52">
        <w:rPr>
          <w:rFonts w:ascii="Montserrat" w:hAnsi="Montserrat"/>
          <w:color w:val="0563C1" w:themeColor="hyperlink"/>
          <w:u w:val="single"/>
        </w:rPr>
        <w:fldChar w:fldCharType="separate"/>
      </w:r>
    </w:p>
    <w:p w14:paraId="3F7D2A84" w14:textId="77777777" w:rsidR="00D85441" w:rsidRPr="00D85441" w:rsidRDefault="00D85441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D85441">
        <w:rPr>
          <w:rStyle w:val="Hyperlink"/>
          <w:rFonts w:ascii="Montserrat" w:hAnsi="Montserrat"/>
        </w:rPr>
        <w:t>Paradise shelduck | Pūtangitangi | New Zealand Birds </w:t>
      </w:r>
    </w:p>
    <w:p w14:paraId="3C5CA792" w14:textId="77777777" w:rsidR="002D3E54" w:rsidRPr="00732C52" w:rsidRDefault="00D85441" w:rsidP="00732C52">
      <w:pPr>
        <w:pStyle w:val="Body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  <w:color w:val="0563C1" w:themeColor="hyperlink"/>
          <w:u w:val="single"/>
        </w:rPr>
        <w:fldChar w:fldCharType="end"/>
      </w:r>
      <w:r w:rsidR="008B2860" w:rsidRPr="00732C52">
        <w:rPr>
          <w:rFonts w:ascii="Montserrat" w:hAnsi="Montserrat"/>
          <w:lang w:eastAsia="en-NZ"/>
        </w:rPr>
        <w:t xml:space="preserve"> </w:t>
      </w:r>
      <w:r w:rsidR="002D3E54" w:rsidRPr="00732C52">
        <w:rPr>
          <w:rFonts w:ascii="Montserrat" w:hAnsi="Montserrat"/>
          <w:lang w:eastAsia="en-NZ"/>
        </w:rPr>
        <w:fldChar w:fldCharType="begin"/>
      </w:r>
      <w:r w:rsidR="002D3E54" w:rsidRPr="00732C52">
        <w:rPr>
          <w:rFonts w:ascii="Montserrat" w:hAnsi="Montserrat"/>
          <w:lang w:eastAsia="en-NZ"/>
        </w:rPr>
        <w:instrText>HYPERLINK "https://www.nzbirdsonline.org.nz/species/variable-oystercatcher"</w:instrText>
      </w:r>
      <w:r w:rsidR="002D3E54" w:rsidRPr="00732C52">
        <w:rPr>
          <w:rFonts w:ascii="Montserrat" w:hAnsi="Montserrat"/>
          <w:lang w:eastAsia="en-NZ"/>
        </w:rPr>
      </w:r>
      <w:r w:rsidR="002D3E54" w:rsidRPr="00732C52">
        <w:rPr>
          <w:rFonts w:ascii="Montserrat" w:hAnsi="Montserrat"/>
          <w:lang w:eastAsia="en-NZ"/>
        </w:rPr>
        <w:fldChar w:fldCharType="separate"/>
      </w:r>
    </w:p>
    <w:p w14:paraId="49956F18" w14:textId="77777777" w:rsidR="002D3E54" w:rsidRPr="002D3E54" w:rsidRDefault="002D3E54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2D3E54">
        <w:rPr>
          <w:rStyle w:val="Hyperlink"/>
          <w:rFonts w:ascii="Montserrat" w:hAnsi="Montserrat"/>
          <w:lang w:eastAsia="en-NZ"/>
        </w:rPr>
        <w:t>Variable oystercatcher | Tōrea pango</w:t>
      </w:r>
    </w:p>
    <w:p w14:paraId="0308056C" w14:textId="04D3CA82" w:rsidR="00810DFC" w:rsidRPr="00732C52" w:rsidRDefault="002D3E54" w:rsidP="00732C52">
      <w:pPr>
        <w:pStyle w:val="Body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  <w:lang w:eastAsia="en-NZ"/>
        </w:rPr>
        <w:fldChar w:fldCharType="end"/>
      </w:r>
      <w:r w:rsidR="00810DFC" w:rsidRPr="00732C52">
        <w:rPr>
          <w:rFonts w:ascii="Montserrat" w:hAnsi="Montserrat"/>
          <w:lang w:eastAsia="en-NZ"/>
        </w:rPr>
        <w:fldChar w:fldCharType="begin"/>
      </w:r>
      <w:r w:rsidR="00810DFC" w:rsidRPr="00732C52">
        <w:rPr>
          <w:rFonts w:ascii="Montserrat" w:hAnsi="Montserrat"/>
          <w:lang w:eastAsia="en-NZ"/>
        </w:rPr>
        <w:instrText>HYPERLINK "https://www.nzbirdsonline.org.nz/species/cooks-petrel"</w:instrText>
      </w:r>
      <w:r w:rsidR="00810DFC" w:rsidRPr="00732C52">
        <w:rPr>
          <w:rFonts w:ascii="Montserrat" w:hAnsi="Montserrat"/>
          <w:lang w:eastAsia="en-NZ"/>
        </w:rPr>
      </w:r>
      <w:r w:rsidR="00810DFC" w:rsidRPr="00732C52">
        <w:rPr>
          <w:rFonts w:ascii="Montserrat" w:hAnsi="Montserrat"/>
          <w:lang w:eastAsia="en-NZ"/>
        </w:rPr>
        <w:fldChar w:fldCharType="separate"/>
      </w:r>
    </w:p>
    <w:p w14:paraId="65C49FDA" w14:textId="77777777" w:rsidR="00810DFC" w:rsidRPr="00810DFC" w:rsidRDefault="00810DFC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810DFC">
        <w:rPr>
          <w:rStyle w:val="Hyperlink"/>
          <w:rFonts w:ascii="Montserrat" w:hAnsi="Montserrat"/>
          <w:lang w:eastAsia="en-NZ"/>
        </w:rPr>
        <w:t>Cook's petrel | Tītī</w:t>
      </w:r>
    </w:p>
    <w:p w14:paraId="04B862A8" w14:textId="5D149D46" w:rsidR="00810DFC" w:rsidRPr="00732C52" w:rsidRDefault="00810DFC" w:rsidP="00732C52">
      <w:pPr>
        <w:pStyle w:val="Body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  <w:lang w:eastAsia="en-NZ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  <w:lang w:eastAsia="en-NZ"/>
        </w:rPr>
        <w:fldChar w:fldCharType="begin"/>
      </w:r>
      <w:r w:rsidRPr="00732C52">
        <w:rPr>
          <w:rFonts w:ascii="Montserrat" w:hAnsi="Montserrat"/>
          <w:lang w:eastAsia="en-NZ"/>
        </w:rPr>
        <w:instrText>HYPERLINK "https://www.nzbirdsonline.org.nz/species/black-winged-petrel"</w:instrText>
      </w:r>
      <w:r w:rsidRPr="00732C52">
        <w:rPr>
          <w:rFonts w:ascii="Montserrat" w:hAnsi="Montserrat"/>
          <w:lang w:eastAsia="en-NZ"/>
        </w:rPr>
      </w:r>
      <w:r w:rsidRPr="00732C52">
        <w:rPr>
          <w:rFonts w:ascii="Montserrat" w:hAnsi="Montserrat"/>
          <w:lang w:eastAsia="en-NZ"/>
        </w:rPr>
        <w:fldChar w:fldCharType="separate"/>
      </w:r>
    </w:p>
    <w:p w14:paraId="30AD812D" w14:textId="77777777" w:rsidR="00810DFC" w:rsidRPr="00810DFC" w:rsidRDefault="00810DFC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810DFC">
        <w:rPr>
          <w:rStyle w:val="Hyperlink"/>
          <w:rFonts w:ascii="Montserrat" w:hAnsi="Montserrat"/>
          <w:lang w:eastAsia="en-NZ"/>
        </w:rPr>
        <w:t>Black-winged petrel | Karetai kapa mangu</w:t>
      </w:r>
    </w:p>
    <w:p w14:paraId="67B5274B" w14:textId="6BC74AF0" w:rsidR="00810DFC" w:rsidRPr="00732C52" w:rsidRDefault="00810DFC" w:rsidP="00732C52">
      <w:pPr>
        <w:pStyle w:val="Body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  <w:lang w:eastAsia="en-NZ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  <w:lang w:eastAsia="en-NZ"/>
        </w:rPr>
        <w:fldChar w:fldCharType="begin"/>
      </w:r>
      <w:r w:rsidRPr="00732C52">
        <w:rPr>
          <w:rFonts w:ascii="Montserrat" w:hAnsi="Montserrat"/>
          <w:lang w:eastAsia="en-NZ"/>
        </w:rPr>
        <w:instrText>HYPERLINK "https://www.nzbirdsonline.org.nz/species/pycrofts-petrel"</w:instrText>
      </w:r>
      <w:r w:rsidRPr="00732C52">
        <w:rPr>
          <w:rFonts w:ascii="Montserrat" w:hAnsi="Montserrat"/>
          <w:lang w:eastAsia="en-NZ"/>
        </w:rPr>
      </w:r>
      <w:r w:rsidRPr="00732C52">
        <w:rPr>
          <w:rFonts w:ascii="Montserrat" w:hAnsi="Montserrat"/>
          <w:lang w:eastAsia="en-NZ"/>
        </w:rPr>
        <w:fldChar w:fldCharType="separate"/>
      </w:r>
    </w:p>
    <w:p w14:paraId="2BB152F2" w14:textId="77777777" w:rsidR="00810DFC" w:rsidRPr="00810DFC" w:rsidRDefault="00810DFC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810DFC">
        <w:rPr>
          <w:rStyle w:val="Hyperlink"/>
          <w:rFonts w:ascii="Montserrat" w:hAnsi="Montserrat"/>
          <w:lang w:eastAsia="en-NZ"/>
        </w:rPr>
        <w:t>Pycroft's petrel</w:t>
      </w:r>
    </w:p>
    <w:p w14:paraId="1C2924B1" w14:textId="43DCB61E" w:rsidR="00810DFC" w:rsidRPr="00732C52" w:rsidRDefault="00810DFC" w:rsidP="00732C52">
      <w:pPr>
        <w:pStyle w:val="Body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  <w:lang w:eastAsia="en-NZ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  <w:lang w:eastAsia="en-NZ"/>
        </w:rPr>
        <w:fldChar w:fldCharType="begin"/>
      </w:r>
      <w:r w:rsidRPr="00732C52">
        <w:rPr>
          <w:rFonts w:ascii="Montserrat" w:hAnsi="Montserrat"/>
          <w:lang w:eastAsia="en-NZ"/>
        </w:rPr>
        <w:instrText>HYPERLINK "https://www.nzbirdsonline.org.nz/species/grey-faced-petrel"</w:instrText>
      </w:r>
      <w:r w:rsidRPr="00732C52">
        <w:rPr>
          <w:rFonts w:ascii="Montserrat" w:hAnsi="Montserrat"/>
          <w:lang w:eastAsia="en-NZ"/>
        </w:rPr>
      </w:r>
      <w:r w:rsidRPr="00732C52">
        <w:rPr>
          <w:rFonts w:ascii="Montserrat" w:hAnsi="Montserrat"/>
          <w:lang w:eastAsia="en-NZ"/>
        </w:rPr>
        <w:fldChar w:fldCharType="separate"/>
      </w:r>
    </w:p>
    <w:p w14:paraId="7171612E" w14:textId="77777777" w:rsidR="00810DFC" w:rsidRPr="00810DFC" w:rsidRDefault="00810DFC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810DFC">
        <w:rPr>
          <w:rStyle w:val="Hyperlink"/>
          <w:rFonts w:ascii="Montserrat" w:hAnsi="Montserrat"/>
          <w:lang w:eastAsia="en-NZ"/>
        </w:rPr>
        <w:t>Grey-faced petrel | Ōi</w:t>
      </w:r>
    </w:p>
    <w:p w14:paraId="55545F90" w14:textId="25AA1B79" w:rsidR="008B2860" w:rsidRPr="00732C52" w:rsidRDefault="00810DFC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  <w:lang w:eastAsia="en-NZ"/>
        </w:rPr>
        <w:fldChar w:fldCharType="end"/>
      </w:r>
      <w:r w:rsidR="008B2860" w:rsidRPr="00732C52">
        <w:rPr>
          <w:rFonts w:ascii="Montserrat" w:hAnsi="Montserrat"/>
          <w:color w:val="0563C1" w:themeColor="hyperlink"/>
          <w:u w:val="single"/>
        </w:rPr>
        <w:fldChar w:fldCharType="begin"/>
      </w:r>
      <w:r w:rsidR="008B2860" w:rsidRPr="00732C52">
        <w:rPr>
          <w:rFonts w:ascii="Montserrat" w:hAnsi="Montserrat"/>
          <w:color w:val="0563C1" w:themeColor="hyperlink"/>
          <w:u w:val="single"/>
        </w:rPr>
        <w:instrText>HYPERLINK "https://www.nzbirdsonline.org.nz/species/pied-stilt"</w:instrText>
      </w:r>
      <w:r w:rsidR="008B2860" w:rsidRPr="00732C52">
        <w:rPr>
          <w:rFonts w:ascii="Montserrat" w:hAnsi="Montserrat"/>
          <w:color w:val="0563C1" w:themeColor="hyperlink"/>
          <w:u w:val="single"/>
        </w:rPr>
      </w:r>
      <w:r w:rsidR="008B2860" w:rsidRPr="00732C52">
        <w:rPr>
          <w:rFonts w:ascii="Montserrat" w:hAnsi="Montserrat"/>
          <w:color w:val="0563C1" w:themeColor="hyperlink"/>
          <w:u w:val="single"/>
        </w:rPr>
        <w:fldChar w:fldCharType="separate"/>
      </w:r>
    </w:p>
    <w:p w14:paraId="20E2FC3E" w14:textId="77777777" w:rsidR="008B2860" w:rsidRPr="008B2860" w:rsidRDefault="008B2860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8B2860">
        <w:rPr>
          <w:rStyle w:val="Hyperlink"/>
          <w:rFonts w:ascii="Montserrat" w:hAnsi="Montserrat"/>
        </w:rPr>
        <w:t>Pied stilt | Poaka</w:t>
      </w:r>
    </w:p>
    <w:p w14:paraId="18F77EFA" w14:textId="4A6FE80A" w:rsidR="008B2860" w:rsidRPr="00732C52" w:rsidRDefault="008B2860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  <w:color w:val="0563C1" w:themeColor="hyperlink"/>
          <w:u w:val="single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  <w:color w:val="0563C1" w:themeColor="hyperlink"/>
          <w:u w:val="single"/>
        </w:rPr>
        <w:fldChar w:fldCharType="begin"/>
      </w:r>
      <w:r w:rsidRPr="00732C52">
        <w:rPr>
          <w:rFonts w:ascii="Montserrat" w:hAnsi="Montserrat"/>
          <w:color w:val="0563C1" w:themeColor="hyperlink"/>
          <w:u w:val="single"/>
        </w:rPr>
        <w:instrText>HYPERLINK "https://www.nzbirdsonline.org.nz/species/pukeko"</w:instrText>
      </w:r>
      <w:r w:rsidRPr="00732C52">
        <w:rPr>
          <w:rFonts w:ascii="Montserrat" w:hAnsi="Montserrat"/>
          <w:color w:val="0563C1" w:themeColor="hyperlink"/>
          <w:u w:val="single"/>
        </w:rPr>
      </w:r>
      <w:r w:rsidRPr="00732C52">
        <w:rPr>
          <w:rFonts w:ascii="Montserrat" w:hAnsi="Montserrat"/>
          <w:color w:val="0563C1" w:themeColor="hyperlink"/>
          <w:u w:val="single"/>
        </w:rPr>
        <w:fldChar w:fldCharType="separate"/>
      </w:r>
    </w:p>
    <w:p w14:paraId="69CF07F9" w14:textId="77777777" w:rsidR="008B2860" w:rsidRPr="008B2860" w:rsidRDefault="008B2860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8B2860">
        <w:rPr>
          <w:rStyle w:val="Hyperlink"/>
          <w:rFonts w:ascii="Montserrat" w:hAnsi="Montserrat"/>
        </w:rPr>
        <w:t>Pūkeko | Pukeko</w:t>
      </w:r>
    </w:p>
    <w:p w14:paraId="38DB3E3A" w14:textId="6FF1749B" w:rsidR="00C54E8E" w:rsidRPr="00732C52" w:rsidRDefault="008B2860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  <w:color w:val="0563C1" w:themeColor="hyperlink"/>
          <w:u w:val="single"/>
        </w:rPr>
        <w:lastRenderedPageBreak/>
        <w:fldChar w:fldCharType="end"/>
      </w:r>
      <w:r w:rsidR="00C54E8E" w:rsidRPr="00732C52">
        <w:rPr>
          <w:rFonts w:ascii="Montserrat" w:hAnsi="Montserrat"/>
          <w:lang w:eastAsia="en-NZ"/>
        </w:rPr>
        <w:t xml:space="preserve"> </w:t>
      </w:r>
      <w:r w:rsidR="00C54E8E" w:rsidRPr="00732C52">
        <w:rPr>
          <w:rFonts w:ascii="Montserrat" w:hAnsi="Montserrat"/>
          <w:color w:val="0563C1" w:themeColor="hyperlink"/>
          <w:u w:val="single"/>
        </w:rPr>
        <w:fldChar w:fldCharType="begin"/>
      </w:r>
      <w:r w:rsidR="00C54E8E" w:rsidRPr="00732C52">
        <w:rPr>
          <w:rFonts w:ascii="Montserrat" w:hAnsi="Montserrat"/>
          <w:color w:val="0563C1" w:themeColor="hyperlink"/>
          <w:u w:val="single"/>
        </w:rPr>
        <w:instrText>HYPERLINK "https://www.nzbirdsonline.org.nz/species/red-billed-gull"</w:instrText>
      </w:r>
      <w:r w:rsidR="00C54E8E" w:rsidRPr="00732C52">
        <w:rPr>
          <w:rFonts w:ascii="Montserrat" w:hAnsi="Montserrat"/>
          <w:color w:val="0563C1" w:themeColor="hyperlink"/>
          <w:u w:val="single"/>
        </w:rPr>
      </w:r>
      <w:r w:rsidR="00C54E8E" w:rsidRPr="00732C52">
        <w:rPr>
          <w:rFonts w:ascii="Montserrat" w:hAnsi="Montserrat"/>
          <w:color w:val="0563C1" w:themeColor="hyperlink"/>
          <w:u w:val="single"/>
        </w:rPr>
        <w:fldChar w:fldCharType="separate"/>
      </w:r>
    </w:p>
    <w:p w14:paraId="4DEF0AC4" w14:textId="77777777" w:rsidR="00C54E8E" w:rsidRPr="00C54E8E" w:rsidRDefault="00C54E8E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C54E8E">
        <w:rPr>
          <w:rStyle w:val="Hyperlink"/>
          <w:rFonts w:ascii="Montserrat" w:hAnsi="Montserrat"/>
        </w:rPr>
        <w:t>Red-billed Gull | Tarāpunga</w:t>
      </w:r>
    </w:p>
    <w:p w14:paraId="47A7B4ED" w14:textId="64A93E78" w:rsidR="00C54E8E" w:rsidRPr="00732C52" w:rsidRDefault="00C54E8E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  <w:color w:val="0563C1" w:themeColor="hyperlink"/>
          <w:u w:val="single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  <w:color w:val="0563C1" w:themeColor="hyperlink"/>
          <w:u w:val="single"/>
        </w:rPr>
        <w:fldChar w:fldCharType="begin"/>
      </w:r>
      <w:r w:rsidRPr="00732C52">
        <w:rPr>
          <w:rFonts w:ascii="Montserrat" w:hAnsi="Montserrat"/>
          <w:color w:val="0563C1" w:themeColor="hyperlink"/>
          <w:u w:val="single"/>
        </w:rPr>
        <w:instrText>HYPERLINK "https://www.nzbirdsonline.org.nz/species/reef-heron"</w:instrText>
      </w:r>
      <w:r w:rsidRPr="00732C52">
        <w:rPr>
          <w:rFonts w:ascii="Montserrat" w:hAnsi="Montserrat"/>
          <w:color w:val="0563C1" w:themeColor="hyperlink"/>
          <w:u w:val="single"/>
        </w:rPr>
      </w:r>
      <w:r w:rsidRPr="00732C52">
        <w:rPr>
          <w:rFonts w:ascii="Montserrat" w:hAnsi="Montserrat"/>
          <w:color w:val="0563C1" w:themeColor="hyperlink"/>
          <w:u w:val="single"/>
        </w:rPr>
        <w:fldChar w:fldCharType="separate"/>
      </w:r>
    </w:p>
    <w:p w14:paraId="07D4C636" w14:textId="77777777" w:rsidR="00C54E8E" w:rsidRPr="00C54E8E" w:rsidRDefault="00C54E8E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C54E8E">
        <w:rPr>
          <w:rStyle w:val="Hyperlink"/>
          <w:rFonts w:ascii="Montserrat" w:hAnsi="Montserrat"/>
        </w:rPr>
        <w:t>Reef heron | Matuku moana</w:t>
      </w:r>
    </w:p>
    <w:p w14:paraId="425BA9F0" w14:textId="77777777" w:rsidR="002D3E54" w:rsidRPr="00732C52" w:rsidRDefault="00C54E8E" w:rsidP="00732C52">
      <w:pPr>
        <w:pStyle w:val="Body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  <w:color w:val="0563C1" w:themeColor="hyperlink"/>
          <w:u w:val="single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="002D3E54" w:rsidRPr="00732C52">
        <w:rPr>
          <w:rFonts w:ascii="Montserrat" w:hAnsi="Montserrat"/>
          <w:lang w:eastAsia="en-NZ"/>
        </w:rPr>
        <w:fldChar w:fldCharType="begin"/>
      </w:r>
      <w:r w:rsidR="002D3E54" w:rsidRPr="00732C52">
        <w:rPr>
          <w:rFonts w:ascii="Montserrat" w:hAnsi="Montserrat"/>
          <w:lang w:eastAsia="en-NZ"/>
        </w:rPr>
        <w:instrText>HYPERLINK "https://www.nzbirdsonline.org.nz/species/lesser-knot"</w:instrText>
      </w:r>
      <w:r w:rsidR="002D3E54" w:rsidRPr="00732C52">
        <w:rPr>
          <w:rFonts w:ascii="Montserrat" w:hAnsi="Montserrat"/>
          <w:lang w:eastAsia="en-NZ"/>
        </w:rPr>
      </w:r>
      <w:r w:rsidR="002D3E54" w:rsidRPr="00732C52">
        <w:rPr>
          <w:rFonts w:ascii="Montserrat" w:hAnsi="Montserrat"/>
          <w:lang w:eastAsia="en-NZ"/>
        </w:rPr>
        <w:fldChar w:fldCharType="separate"/>
      </w:r>
    </w:p>
    <w:p w14:paraId="519327A4" w14:textId="77777777" w:rsidR="002D3E54" w:rsidRPr="002D3E54" w:rsidRDefault="002D3E54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2D3E54">
        <w:rPr>
          <w:rStyle w:val="Hyperlink"/>
          <w:rFonts w:ascii="Montserrat" w:hAnsi="Montserrat"/>
          <w:lang w:eastAsia="en-NZ"/>
        </w:rPr>
        <w:t>Red knot | Huahou | New Zealand Birds ...</w:t>
      </w:r>
    </w:p>
    <w:p w14:paraId="767A3E47" w14:textId="1564950C" w:rsidR="00C54E8E" w:rsidRPr="00732C52" w:rsidRDefault="002D3E54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  <w:lang w:eastAsia="en-NZ"/>
        </w:rPr>
        <w:fldChar w:fldCharType="end"/>
      </w:r>
      <w:r w:rsidR="00C54E8E" w:rsidRPr="00732C52">
        <w:rPr>
          <w:rFonts w:ascii="Montserrat" w:hAnsi="Montserrat"/>
          <w:color w:val="0563C1" w:themeColor="hyperlink"/>
          <w:u w:val="single"/>
        </w:rPr>
        <w:fldChar w:fldCharType="begin"/>
      </w:r>
      <w:r w:rsidR="00C54E8E" w:rsidRPr="00732C52">
        <w:rPr>
          <w:rFonts w:ascii="Montserrat" w:hAnsi="Montserrat"/>
          <w:color w:val="0563C1" w:themeColor="hyperlink"/>
          <w:u w:val="single"/>
        </w:rPr>
        <w:instrText>HYPERLINK "https://www.nzbirdsonline.org.nz/species/ruddy-turnstone"</w:instrText>
      </w:r>
      <w:r w:rsidR="00C54E8E" w:rsidRPr="00732C52">
        <w:rPr>
          <w:rFonts w:ascii="Montserrat" w:hAnsi="Montserrat"/>
          <w:color w:val="0563C1" w:themeColor="hyperlink"/>
          <w:u w:val="single"/>
        </w:rPr>
      </w:r>
      <w:r w:rsidR="00C54E8E" w:rsidRPr="00732C52">
        <w:rPr>
          <w:rFonts w:ascii="Montserrat" w:hAnsi="Montserrat"/>
          <w:color w:val="0563C1" w:themeColor="hyperlink"/>
          <w:u w:val="single"/>
        </w:rPr>
        <w:fldChar w:fldCharType="separate"/>
      </w:r>
    </w:p>
    <w:p w14:paraId="4AB42726" w14:textId="77777777" w:rsidR="00C54E8E" w:rsidRPr="00C54E8E" w:rsidRDefault="00C54E8E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C54E8E">
        <w:rPr>
          <w:rStyle w:val="Hyperlink"/>
          <w:rFonts w:ascii="Montserrat" w:hAnsi="Montserrat"/>
        </w:rPr>
        <w:t>Ruddy turnstone | New Zealand Birds</w:t>
      </w:r>
    </w:p>
    <w:p w14:paraId="7AF8908F" w14:textId="333148FE" w:rsidR="00C54E8E" w:rsidRPr="00732C52" w:rsidRDefault="00C54E8E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  <w:color w:val="0563C1" w:themeColor="hyperlink"/>
          <w:u w:val="single"/>
        </w:rPr>
        <w:fldChar w:fldCharType="end"/>
      </w:r>
      <w:r w:rsidR="00D85441"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"https://www.nzbirdsonline.org.nz/species/morepork"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2CCEB084" w14:textId="77777777" w:rsidR="00C54E8E" w:rsidRPr="00C54E8E" w:rsidRDefault="00C54E8E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proofErr w:type="spellStart"/>
      <w:r w:rsidRPr="00C54E8E">
        <w:rPr>
          <w:rStyle w:val="Hyperlink"/>
          <w:rFonts w:ascii="Montserrat" w:hAnsi="Montserrat"/>
        </w:rPr>
        <w:t>Ruru</w:t>
      </w:r>
      <w:proofErr w:type="spellEnd"/>
      <w:r w:rsidRPr="00C54E8E">
        <w:rPr>
          <w:rStyle w:val="Hyperlink"/>
          <w:rFonts w:ascii="Montserrat" w:hAnsi="Montserrat"/>
        </w:rPr>
        <w:t xml:space="preserve"> | Morepork</w:t>
      </w:r>
    </w:p>
    <w:p w14:paraId="71360B34" w14:textId="2AC4335F" w:rsidR="000B3DE9" w:rsidRPr="00732C52" w:rsidRDefault="00C54E8E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="000B3DE9" w:rsidRPr="00732C52">
        <w:rPr>
          <w:rFonts w:ascii="Montserrat" w:hAnsi="Montserrat"/>
          <w:lang w:eastAsia="en-NZ"/>
        </w:rPr>
        <w:t xml:space="preserve"> </w:t>
      </w:r>
      <w:r w:rsidR="000B3DE9" w:rsidRPr="00732C52">
        <w:rPr>
          <w:rFonts w:ascii="Montserrat" w:hAnsi="Montserrat"/>
        </w:rPr>
        <w:fldChar w:fldCharType="begin"/>
      </w:r>
      <w:r w:rsidR="000B3DE9" w:rsidRPr="00732C52">
        <w:rPr>
          <w:rFonts w:ascii="Montserrat" w:hAnsi="Montserrat"/>
        </w:rPr>
        <w:instrText>HYPERLINK "https://www.doc.govt.nz/nature/native-animals/birds/birds-a-z/kingfisher-kotare/"</w:instrText>
      </w:r>
      <w:r w:rsidR="000B3DE9" w:rsidRPr="00732C52">
        <w:rPr>
          <w:rFonts w:ascii="Montserrat" w:hAnsi="Montserrat"/>
        </w:rPr>
      </w:r>
      <w:r w:rsidR="000B3DE9" w:rsidRPr="00732C52">
        <w:rPr>
          <w:rFonts w:ascii="Montserrat" w:hAnsi="Montserrat"/>
        </w:rPr>
        <w:fldChar w:fldCharType="separate"/>
      </w:r>
    </w:p>
    <w:p w14:paraId="4158B1F7" w14:textId="77777777" w:rsidR="000B3DE9" w:rsidRPr="000B3DE9" w:rsidRDefault="000B3DE9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0B3DE9">
        <w:rPr>
          <w:rStyle w:val="Hyperlink"/>
          <w:rFonts w:ascii="Montserrat" w:hAnsi="Montserrat"/>
        </w:rPr>
        <w:t>Kingfisher/</w:t>
      </w:r>
      <w:proofErr w:type="spellStart"/>
      <w:r w:rsidRPr="000B3DE9">
        <w:rPr>
          <w:rStyle w:val="Hyperlink"/>
          <w:rFonts w:ascii="Montserrat" w:hAnsi="Montserrat"/>
        </w:rPr>
        <w:t>kōtare</w:t>
      </w:r>
      <w:proofErr w:type="spellEnd"/>
    </w:p>
    <w:p w14:paraId="42953CAD" w14:textId="5658D088" w:rsidR="000B3DE9" w:rsidRPr="00732C52" w:rsidRDefault="000B3DE9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"https://www.nzbirdsonline.org.nz/species/new-zealand-king-shag"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724594DB" w14:textId="77777777" w:rsidR="000B3DE9" w:rsidRPr="000B3DE9" w:rsidRDefault="000B3DE9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0B3DE9">
        <w:rPr>
          <w:rStyle w:val="Hyperlink"/>
          <w:rFonts w:ascii="Montserrat" w:hAnsi="Montserrat"/>
        </w:rPr>
        <w:t xml:space="preserve">New Zealand king shag | Kawau </w:t>
      </w:r>
      <w:proofErr w:type="spellStart"/>
      <w:r w:rsidRPr="000B3DE9">
        <w:rPr>
          <w:rStyle w:val="Hyperlink"/>
          <w:rFonts w:ascii="Montserrat" w:hAnsi="Montserrat"/>
        </w:rPr>
        <w:t>pāteketeke</w:t>
      </w:r>
      <w:proofErr w:type="spellEnd"/>
    </w:p>
    <w:p w14:paraId="1C8BA978" w14:textId="77777777" w:rsidR="002D3E54" w:rsidRPr="00732C52" w:rsidRDefault="000B3DE9" w:rsidP="00732C52">
      <w:pPr>
        <w:pStyle w:val="Body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="002D3E54" w:rsidRPr="00732C52">
        <w:rPr>
          <w:rFonts w:ascii="Montserrat" w:hAnsi="Montserrat"/>
          <w:lang w:eastAsia="en-NZ"/>
        </w:rPr>
        <w:fldChar w:fldCharType="begin"/>
      </w:r>
      <w:r w:rsidR="002D3E54" w:rsidRPr="00732C52">
        <w:rPr>
          <w:rFonts w:ascii="Montserrat" w:hAnsi="Montserrat"/>
          <w:lang w:eastAsia="en-NZ"/>
        </w:rPr>
        <w:instrText>HYPERLINK "https://www.nzbirdsonline.org.nz/species/terek-sandpiper"</w:instrText>
      </w:r>
      <w:r w:rsidR="002D3E54" w:rsidRPr="00732C52">
        <w:rPr>
          <w:rFonts w:ascii="Montserrat" w:hAnsi="Montserrat"/>
          <w:lang w:eastAsia="en-NZ"/>
        </w:rPr>
      </w:r>
      <w:r w:rsidR="002D3E54" w:rsidRPr="00732C52">
        <w:rPr>
          <w:rFonts w:ascii="Montserrat" w:hAnsi="Montserrat"/>
          <w:lang w:eastAsia="en-NZ"/>
        </w:rPr>
        <w:fldChar w:fldCharType="separate"/>
      </w:r>
    </w:p>
    <w:p w14:paraId="34F116C5" w14:textId="77777777" w:rsidR="002D3E54" w:rsidRPr="002D3E54" w:rsidRDefault="002D3E54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2D3E54">
        <w:rPr>
          <w:rStyle w:val="Hyperlink"/>
          <w:rFonts w:ascii="Montserrat" w:hAnsi="Montserrat"/>
          <w:lang w:eastAsia="en-NZ"/>
        </w:rPr>
        <w:t>Terek sandpiper</w:t>
      </w:r>
    </w:p>
    <w:p w14:paraId="76D4BB09" w14:textId="2003438F" w:rsidR="000B3DE9" w:rsidRPr="00732C52" w:rsidRDefault="002D3E54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  <w:lang w:eastAsia="en-NZ"/>
        </w:rPr>
        <w:fldChar w:fldCharType="end"/>
      </w:r>
      <w:r w:rsidR="000B3DE9" w:rsidRPr="00732C52">
        <w:rPr>
          <w:rFonts w:ascii="Montserrat" w:hAnsi="Montserrat"/>
        </w:rPr>
        <w:fldChar w:fldCharType="begin"/>
      </w:r>
      <w:r w:rsidR="000B3DE9" w:rsidRPr="00732C52">
        <w:rPr>
          <w:rFonts w:ascii="Montserrat" w:hAnsi="Montserrat"/>
        </w:rPr>
        <w:instrText>HYPERLINK "https://www.nzbirdsonline.org.nz/species/spotted-shag"</w:instrText>
      </w:r>
      <w:r w:rsidR="000B3DE9" w:rsidRPr="00732C52">
        <w:rPr>
          <w:rFonts w:ascii="Montserrat" w:hAnsi="Montserrat"/>
        </w:rPr>
      </w:r>
      <w:r w:rsidR="000B3DE9" w:rsidRPr="00732C52">
        <w:rPr>
          <w:rFonts w:ascii="Montserrat" w:hAnsi="Montserrat"/>
        </w:rPr>
        <w:fldChar w:fldCharType="separate"/>
      </w:r>
    </w:p>
    <w:p w14:paraId="5A184A45" w14:textId="77777777" w:rsidR="000B3DE9" w:rsidRPr="000B3DE9" w:rsidRDefault="000B3DE9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0B3DE9">
        <w:rPr>
          <w:rStyle w:val="Hyperlink"/>
          <w:rFonts w:ascii="Montserrat" w:hAnsi="Montserrat"/>
        </w:rPr>
        <w:t xml:space="preserve">Spotted shag | Kawau </w:t>
      </w:r>
      <w:proofErr w:type="spellStart"/>
      <w:r w:rsidRPr="000B3DE9">
        <w:rPr>
          <w:rStyle w:val="Hyperlink"/>
          <w:rFonts w:ascii="Montserrat" w:hAnsi="Montserrat"/>
        </w:rPr>
        <w:t>tikitiki</w:t>
      </w:r>
      <w:proofErr w:type="spellEnd"/>
    </w:p>
    <w:p w14:paraId="136A8D0D" w14:textId="436494BE" w:rsidR="000B3DE9" w:rsidRPr="00732C52" w:rsidRDefault="000B3DE9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"https://www.nzbirdsonline.org.nz/species/pied-shag"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79B1E304" w14:textId="77777777" w:rsidR="000B3DE9" w:rsidRPr="000B3DE9" w:rsidRDefault="000B3DE9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0B3DE9">
        <w:rPr>
          <w:rStyle w:val="Hyperlink"/>
          <w:rFonts w:ascii="Montserrat" w:hAnsi="Montserrat"/>
        </w:rPr>
        <w:t>Pied shag | Kāruhiruhi</w:t>
      </w:r>
    </w:p>
    <w:p w14:paraId="47DA7F53" w14:textId="57923124" w:rsidR="000B3DE9" w:rsidRPr="00732C52" w:rsidRDefault="000B3DE9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"https://www.nzbirdsonline.org.nz/species/little-shag"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245369EC" w14:textId="77777777" w:rsidR="000B3DE9" w:rsidRPr="000B3DE9" w:rsidRDefault="000B3DE9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0B3DE9">
        <w:rPr>
          <w:rStyle w:val="Hyperlink"/>
          <w:rFonts w:ascii="Montserrat" w:hAnsi="Montserrat"/>
        </w:rPr>
        <w:t xml:space="preserve">Little shag | </w:t>
      </w:r>
      <w:proofErr w:type="spellStart"/>
      <w:r w:rsidRPr="000B3DE9">
        <w:rPr>
          <w:rStyle w:val="Hyperlink"/>
          <w:rFonts w:ascii="Montserrat" w:hAnsi="Montserrat"/>
        </w:rPr>
        <w:t>Kawaupaka</w:t>
      </w:r>
      <w:proofErr w:type="spellEnd"/>
    </w:p>
    <w:p w14:paraId="7F732816" w14:textId="313BFB28" w:rsidR="00FE77C3" w:rsidRPr="00732C52" w:rsidRDefault="000B3DE9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="00FE77C3" w:rsidRPr="00732C52">
        <w:rPr>
          <w:rFonts w:ascii="Montserrat" w:hAnsi="Montserrat"/>
          <w:lang w:eastAsia="en-NZ"/>
        </w:rPr>
        <w:t xml:space="preserve"> </w:t>
      </w:r>
      <w:r w:rsidR="00FE77C3" w:rsidRPr="00732C52">
        <w:rPr>
          <w:rFonts w:ascii="Montserrat" w:hAnsi="Montserrat"/>
        </w:rPr>
        <w:fldChar w:fldCharType="begin"/>
      </w:r>
      <w:r w:rsidR="00FE77C3" w:rsidRPr="00732C52">
        <w:rPr>
          <w:rFonts w:ascii="Montserrat" w:hAnsi="Montserrat"/>
        </w:rPr>
        <w:instrText>HYPERLINK "https://www.nzbirdsonline.org.nz/species/fluttering-shearwater"</w:instrText>
      </w:r>
      <w:r w:rsidR="00FE77C3" w:rsidRPr="00732C52">
        <w:rPr>
          <w:rFonts w:ascii="Montserrat" w:hAnsi="Montserrat"/>
        </w:rPr>
      </w:r>
      <w:r w:rsidR="00FE77C3" w:rsidRPr="00732C52">
        <w:rPr>
          <w:rFonts w:ascii="Montserrat" w:hAnsi="Montserrat"/>
        </w:rPr>
        <w:fldChar w:fldCharType="separate"/>
      </w:r>
    </w:p>
    <w:p w14:paraId="7FD5D876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t xml:space="preserve">Fluttering shearwater | </w:t>
      </w:r>
      <w:proofErr w:type="spellStart"/>
      <w:r w:rsidRPr="00FE77C3">
        <w:rPr>
          <w:rStyle w:val="Hyperlink"/>
          <w:rFonts w:ascii="Montserrat" w:hAnsi="Montserrat"/>
        </w:rPr>
        <w:t>Pakahā</w:t>
      </w:r>
      <w:proofErr w:type="spellEnd"/>
    </w:p>
    <w:p w14:paraId="5DF44021" w14:textId="6C928848" w:rsidR="00FE77C3" w:rsidRPr="00732C52" w:rsidRDefault="00FE77C3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"https://www.nzbirdsonline.org.nz/species/little-shearwater" \l ":~:text=Little%20shearwaters%20are%20pelagic%20in,Wellington%20on%20the%20west%20coast."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7E4D108B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t xml:space="preserve">Little shearwater | </w:t>
      </w:r>
      <w:proofErr w:type="spellStart"/>
      <w:r w:rsidRPr="00FE77C3">
        <w:rPr>
          <w:rStyle w:val="Hyperlink"/>
          <w:rFonts w:ascii="Montserrat" w:hAnsi="Montserrat"/>
        </w:rPr>
        <w:t>Totorore</w:t>
      </w:r>
      <w:proofErr w:type="spellEnd"/>
      <w:r w:rsidRPr="00FE77C3">
        <w:rPr>
          <w:rStyle w:val="Hyperlink"/>
          <w:rFonts w:ascii="Montserrat" w:hAnsi="Montserrat"/>
        </w:rPr>
        <w:t xml:space="preserve"> | New Zealand Birds Online</w:t>
      </w:r>
    </w:p>
    <w:p w14:paraId="0F37EC18" w14:textId="52D5A048" w:rsidR="00FE77C3" w:rsidRPr="00732C52" w:rsidRDefault="00FE77C3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"https://www.nzbirdsonline.org.nz/species/sooty-shearwater"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6F68FD67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t xml:space="preserve">Sooty shearwater | </w:t>
      </w:r>
      <w:proofErr w:type="spellStart"/>
      <w:r w:rsidRPr="00FE77C3">
        <w:rPr>
          <w:rStyle w:val="Hyperlink"/>
          <w:rFonts w:ascii="Montserrat" w:hAnsi="Montserrat"/>
        </w:rPr>
        <w:t>Tītī</w:t>
      </w:r>
      <w:proofErr w:type="spellEnd"/>
    </w:p>
    <w:p w14:paraId="644E5B65" w14:textId="15297693" w:rsidR="00FE77C3" w:rsidRPr="00732C52" w:rsidRDefault="00FE77C3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"https://www.nzbirdsonline.org.nz/species/bullers-shearwater"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2D152203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t>Buller's shearwater | Rako</w:t>
      </w:r>
    </w:p>
    <w:p w14:paraId="2B78E258" w14:textId="7A12B03E" w:rsidR="00FE77C3" w:rsidRPr="00732C52" w:rsidRDefault="00FE77C3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"https://www.nzbirdsonline.org.nz/species/flesh-footed-shearwater"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5790077C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lastRenderedPageBreak/>
        <w:t xml:space="preserve">Flesh-footed shearwater | Toanui | New Zealand </w:t>
      </w:r>
      <w:proofErr w:type="gramStart"/>
      <w:r w:rsidRPr="00FE77C3">
        <w:rPr>
          <w:rStyle w:val="Hyperlink"/>
          <w:rFonts w:ascii="Montserrat" w:hAnsi="Montserrat"/>
        </w:rPr>
        <w:t>Birds .</w:t>
      </w:r>
      <w:proofErr w:type="gramEnd"/>
    </w:p>
    <w:p w14:paraId="22FBB494" w14:textId="49DD32BD" w:rsidR="00FE77C3" w:rsidRPr="00732C52" w:rsidRDefault="00FE77C3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"https://www.nzbirdsonline.org.nz/species/shining-cuckoo"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2D4B6802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t xml:space="preserve">Shining cuckoo | </w:t>
      </w:r>
      <w:proofErr w:type="spellStart"/>
      <w:r w:rsidRPr="00FE77C3">
        <w:rPr>
          <w:rStyle w:val="Hyperlink"/>
          <w:rFonts w:ascii="Montserrat" w:hAnsi="Montserrat"/>
        </w:rPr>
        <w:t>Pīpīwharauroa</w:t>
      </w:r>
      <w:proofErr w:type="spellEnd"/>
    </w:p>
    <w:p w14:paraId="2D404797" w14:textId="77777777" w:rsidR="00FE77C3" w:rsidRPr="00732C52" w:rsidRDefault="00FE77C3" w:rsidP="00732C52">
      <w:pPr>
        <w:pStyle w:val="Body"/>
        <w:rPr>
          <w:rStyle w:val="Hyperlink"/>
          <w:rFonts w:ascii="Montserrat" w:hAnsi="Montserrat"/>
          <w:lang w:eastAsia="en-NZ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  <w:lang w:eastAsia="en-NZ"/>
        </w:rPr>
        <w:fldChar w:fldCharType="begin"/>
      </w:r>
      <w:r w:rsidRPr="00732C52">
        <w:rPr>
          <w:rFonts w:ascii="Montserrat" w:hAnsi="Montserrat"/>
          <w:lang w:eastAsia="en-NZ"/>
        </w:rPr>
        <w:instrText>HYPERLINK "https://www.nzbirdsonline.org.nz/species/silvereye"</w:instrText>
      </w:r>
      <w:r w:rsidRPr="00732C52">
        <w:rPr>
          <w:rFonts w:ascii="Montserrat" w:hAnsi="Montserrat"/>
          <w:lang w:eastAsia="en-NZ"/>
        </w:rPr>
      </w:r>
      <w:r w:rsidRPr="00732C52">
        <w:rPr>
          <w:rFonts w:ascii="Montserrat" w:hAnsi="Montserrat"/>
          <w:lang w:eastAsia="en-NZ"/>
        </w:rPr>
        <w:fldChar w:fldCharType="separate"/>
      </w:r>
    </w:p>
    <w:p w14:paraId="1607495E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  <w:lang w:eastAsia="en-NZ"/>
        </w:rPr>
      </w:pPr>
      <w:r w:rsidRPr="00FE77C3">
        <w:rPr>
          <w:rStyle w:val="Hyperlink"/>
          <w:rFonts w:ascii="Montserrat" w:hAnsi="Montserrat"/>
          <w:lang w:eastAsia="en-NZ"/>
        </w:rPr>
        <w:t>Silvereye | Tauhou</w:t>
      </w:r>
    </w:p>
    <w:p w14:paraId="4838CDDD" w14:textId="30966900" w:rsidR="00FE77C3" w:rsidRPr="00732C52" w:rsidRDefault="00FE77C3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  <w:lang w:eastAsia="en-NZ"/>
        </w:rPr>
        <w:fldChar w:fldCharType="end"/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"https://www.nzbirdsonline.org.nz/species/spur-winged-plover"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463E5FBE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t>Spur-winged plover</w:t>
      </w:r>
    </w:p>
    <w:p w14:paraId="0CBDD019" w14:textId="7D8B520F" w:rsidR="00FE77C3" w:rsidRPr="00732C52" w:rsidRDefault="00FE77C3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"https://www.nzbirdsonline.org.nz/species/tui"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68E503C1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t>Tūī | Tui</w:t>
      </w:r>
    </w:p>
    <w:p w14:paraId="114ACFD8" w14:textId="54EDABB2" w:rsidR="00FE77C3" w:rsidRPr="00732C52" w:rsidRDefault="00FE77C3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"https://www.nzbirdsonline.org.nz/species/welcome-swallow"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7E144BE9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t xml:space="preserve">Welcome swallow | </w:t>
      </w:r>
      <w:proofErr w:type="spellStart"/>
      <w:r w:rsidRPr="00FE77C3">
        <w:rPr>
          <w:rStyle w:val="Hyperlink"/>
          <w:rFonts w:ascii="Montserrat" w:hAnsi="Montserrat"/>
        </w:rPr>
        <w:t>Warou</w:t>
      </w:r>
      <w:proofErr w:type="spellEnd"/>
    </w:p>
    <w:p w14:paraId="686620FB" w14:textId="4E33986B" w:rsidR="00FE77C3" w:rsidRPr="00732C52" w:rsidRDefault="00FE77C3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"https://www.nzbirdsonline.org.nz/species/white-faced-heron"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310C3C30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t xml:space="preserve">White-faced heron | </w:t>
      </w:r>
      <w:proofErr w:type="spellStart"/>
      <w:r w:rsidRPr="00FE77C3">
        <w:rPr>
          <w:rStyle w:val="Hyperlink"/>
          <w:rFonts w:ascii="Montserrat" w:hAnsi="Montserrat"/>
        </w:rPr>
        <w:t>Matuku</w:t>
      </w:r>
      <w:proofErr w:type="spellEnd"/>
      <w:r w:rsidRPr="00FE77C3">
        <w:rPr>
          <w:rStyle w:val="Hyperlink"/>
          <w:rFonts w:ascii="Montserrat" w:hAnsi="Montserrat"/>
        </w:rPr>
        <w:t xml:space="preserve"> moana | New Zealand </w:t>
      </w:r>
      <w:proofErr w:type="gramStart"/>
      <w:r w:rsidRPr="00FE77C3">
        <w:rPr>
          <w:rStyle w:val="Hyperlink"/>
          <w:rFonts w:ascii="Montserrat" w:hAnsi="Montserrat"/>
        </w:rPr>
        <w:t>Birds .</w:t>
      </w:r>
      <w:proofErr w:type="gramEnd"/>
    </w:p>
    <w:p w14:paraId="51A86BBA" w14:textId="627ADCB6" w:rsidR="00FE77C3" w:rsidRPr="00732C52" w:rsidRDefault="00FE77C3" w:rsidP="00732C52">
      <w:pPr>
        <w:pStyle w:val="Body"/>
        <w:rPr>
          <w:rStyle w:val="Hyperlink"/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  <w:r w:rsidRPr="00732C52">
        <w:rPr>
          <w:rFonts w:ascii="Montserrat" w:hAnsi="Montserrat"/>
          <w:lang w:eastAsia="en-NZ"/>
        </w:rPr>
        <w:t xml:space="preserve"> </w:t>
      </w:r>
      <w:r w:rsidRPr="00732C52">
        <w:rPr>
          <w:rFonts w:ascii="Montserrat" w:hAnsi="Montserrat"/>
        </w:rPr>
        <w:fldChar w:fldCharType="begin"/>
      </w:r>
      <w:r w:rsidRPr="00732C52">
        <w:rPr>
          <w:rFonts w:ascii="Montserrat" w:hAnsi="Montserrat"/>
        </w:rPr>
        <w:instrText>HYPERLINK "https://www.nzbirdsonline.org.nz/species/white-fronted-tern"</w:instrText>
      </w:r>
      <w:r w:rsidRPr="00732C52">
        <w:rPr>
          <w:rFonts w:ascii="Montserrat" w:hAnsi="Montserrat"/>
        </w:rPr>
      </w:r>
      <w:r w:rsidRPr="00732C52">
        <w:rPr>
          <w:rFonts w:ascii="Montserrat" w:hAnsi="Montserrat"/>
        </w:rPr>
        <w:fldChar w:fldCharType="separate"/>
      </w:r>
    </w:p>
    <w:p w14:paraId="4539A200" w14:textId="77777777" w:rsidR="00FE77C3" w:rsidRPr="00FE77C3" w:rsidRDefault="00FE77C3" w:rsidP="00732C52">
      <w:pPr>
        <w:pStyle w:val="Body"/>
        <w:numPr>
          <w:ilvl w:val="0"/>
          <w:numId w:val="17"/>
        </w:numPr>
        <w:rPr>
          <w:rStyle w:val="Hyperlink"/>
          <w:rFonts w:ascii="Montserrat" w:hAnsi="Montserrat"/>
        </w:rPr>
      </w:pPr>
      <w:r w:rsidRPr="00FE77C3">
        <w:rPr>
          <w:rStyle w:val="Hyperlink"/>
          <w:rFonts w:ascii="Montserrat" w:hAnsi="Montserrat"/>
        </w:rPr>
        <w:t>White-fronted tern | Tara</w:t>
      </w:r>
    </w:p>
    <w:p w14:paraId="40EE983E" w14:textId="4F08B543" w:rsidR="00046B72" w:rsidRPr="00732C52" w:rsidRDefault="00FE77C3" w:rsidP="00732C52">
      <w:pPr>
        <w:pStyle w:val="Body"/>
        <w:rPr>
          <w:rFonts w:ascii="Montserrat" w:hAnsi="Montserrat"/>
        </w:rPr>
      </w:pPr>
      <w:r w:rsidRPr="00732C52">
        <w:rPr>
          <w:rFonts w:ascii="Montserrat" w:hAnsi="Montserrat"/>
        </w:rPr>
        <w:fldChar w:fldCharType="end"/>
      </w:r>
    </w:p>
    <w:p w14:paraId="7C3F8BB6" w14:textId="77777777" w:rsidR="00046B72" w:rsidRDefault="00046B72" w:rsidP="00732C52">
      <w:pPr>
        <w:pStyle w:val="Body"/>
        <w:rPr>
          <w:rFonts w:ascii="Montserrat" w:hAnsi="Montserrat"/>
        </w:rPr>
      </w:pPr>
    </w:p>
    <w:p w14:paraId="216A95D3" w14:textId="168505F8" w:rsidR="00F82467" w:rsidRDefault="00F82467" w:rsidP="00732C52">
      <w:pPr>
        <w:pStyle w:val="Body"/>
        <w:rPr>
          <w:rFonts w:ascii="Montserrat" w:hAnsi="Montserrat"/>
        </w:rPr>
      </w:pPr>
      <w:r>
        <w:rPr>
          <w:rFonts w:ascii="Montserrat" w:hAnsi="Montserrat"/>
        </w:rPr>
        <w:t>NURSERY EXEMPTION, we will admit orphaned chicks of:</w:t>
      </w:r>
    </w:p>
    <w:p w14:paraId="7D439A1A" w14:textId="77777777" w:rsidR="00F82467" w:rsidRPr="00F82467" w:rsidRDefault="00F82467" w:rsidP="00F82467">
      <w:pPr>
        <w:pStyle w:val="Body"/>
        <w:rPr>
          <w:rStyle w:val="Hyperlink"/>
          <w:rFonts w:ascii="Montserrat" w:hAnsi="Montserrat"/>
        </w:rPr>
      </w:pPr>
      <w:r w:rsidRPr="00F82467">
        <w:rPr>
          <w:rFonts w:ascii="Montserrat" w:hAnsi="Montserrat"/>
        </w:rPr>
        <w:fldChar w:fldCharType="begin"/>
      </w:r>
      <w:r w:rsidRPr="00F82467">
        <w:rPr>
          <w:rFonts w:ascii="Montserrat" w:hAnsi="Montserrat"/>
        </w:rPr>
        <w:instrText>HYPERLINK "https://www.nzbirdsonline.org.nz/species/song-thrush"</w:instrText>
      </w:r>
      <w:r w:rsidRPr="00F82467">
        <w:rPr>
          <w:rFonts w:ascii="Montserrat" w:hAnsi="Montserrat"/>
        </w:rPr>
      </w:r>
      <w:r w:rsidRPr="00F82467">
        <w:rPr>
          <w:rFonts w:ascii="Montserrat" w:hAnsi="Montserrat"/>
        </w:rPr>
        <w:fldChar w:fldCharType="separate"/>
      </w:r>
    </w:p>
    <w:p w14:paraId="257BC032" w14:textId="77777777" w:rsidR="00F82467" w:rsidRPr="00F82467" w:rsidRDefault="00F82467" w:rsidP="00F82467">
      <w:pPr>
        <w:pStyle w:val="Body"/>
        <w:rPr>
          <w:rStyle w:val="Hyperlink"/>
          <w:rFonts w:ascii="Montserrat" w:hAnsi="Montserrat"/>
        </w:rPr>
      </w:pPr>
      <w:r w:rsidRPr="00F82467">
        <w:rPr>
          <w:rStyle w:val="Hyperlink"/>
          <w:rFonts w:ascii="Montserrat" w:hAnsi="Montserrat"/>
        </w:rPr>
        <w:t>Song thrush | Manu-kai-</w:t>
      </w:r>
      <w:proofErr w:type="spellStart"/>
      <w:r w:rsidRPr="00F82467">
        <w:rPr>
          <w:rStyle w:val="Hyperlink"/>
          <w:rFonts w:ascii="Montserrat" w:hAnsi="Montserrat"/>
        </w:rPr>
        <w:t>hua</w:t>
      </w:r>
      <w:proofErr w:type="spellEnd"/>
      <w:r w:rsidRPr="00F82467">
        <w:rPr>
          <w:rStyle w:val="Hyperlink"/>
          <w:rFonts w:ascii="Montserrat" w:hAnsi="Montserrat"/>
        </w:rPr>
        <w:t>-</w:t>
      </w:r>
      <w:proofErr w:type="spellStart"/>
      <w:r w:rsidRPr="00F82467">
        <w:rPr>
          <w:rStyle w:val="Hyperlink"/>
          <w:rFonts w:ascii="Montserrat" w:hAnsi="Montserrat"/>
        </w:rPr>
        <w:t>rakau</w:t>
      </w:r>
      <w:proofErr w:type="spellEnd"/>
    </w:p>
    <w:p w14:paraId="1E32FFA1" w14:textId="0AB74932" w:rsidR="00F82467" w:rsidRPr="00F82467" w:rsidRDefault="00F82467" w:rsidP="00F82467">
      <w:pPr>
        <w:pStyle w:val="Body"/>
        <w:rPr>
          <w:rStyle w:val="Hyperlink"/>
          <w:rFonts w:ascii="Montserrat" w:hAnsi="Montserrat"/>
        </w:rPr>
      </w:pPr>
      <w:r w:rsidRPr="00F82467">
        <w:rPr>
          <w:rFonts w:ascii="Montserrat" w:hAnsi="Montserrat"/>
        </w:rPr>
        <w:fldChar w:fldCharType="end"/>
      </w:r>
      <w:r w:rsidRPr="00F82467">
        <w:rPr>
          <w:rFonts w:ascii="Times New Roman" w:hAnsi="Times New Roman"/>
          <w:lang w:eastAsia="en-NZ"/>
        </w:rPr>
        <w:t xml:space="preserve"> </w:t>
      </w:r>
      <w:r w:rsidRPr="00F82467">
        <w:rPr>
          <w:rFonts w:ascii="Montserrat" w:hAnsi="Montserrat"/>
        </w:rPr>
        <w:fldChar w:fldCharType="begin"/>
      </w:r>
      <w:r w:rsidRPr="00F82467">
        <w:rPr>
          <w:rFonts w:ascii="Montserrat" w:hAnsi="Montserrat"/>
        </w:rPr>
        <w:instrText>HYPERLINK "https://www.nzbirdsonline.org.nz/species/eurasian-blackbird"</w:instrText>
      </w:r>
      <w:r w:rsidRPr="00F82467">
        <w:rPr>
          <w:rFonts w:ascii="Montserrat" w:hAnsi="Montserrat"/>
        </w:rPr>
      </w:r>
      <w:r w:rsidRPr="00F82467">
        <w:rPr>
          <w:rFonts w:ascii="Montserrat" w:hAnsi="Montserrat"/>
        </w:rPr>
        <w:fldChar w:fldCharType="separate"/>
      </w:r>
    </w:p>
    <w:p w14:paraId="2585880D" w14:textId="77777777" w:rsidR="00F82467" w:rsidRPr="00F82467" w:rsidRDefault="00F82467" w:rsidP="00F82467">
      <w:pPr>
        <w:pStyle w:val="Body"/>
        <w:rPr>
          <w:rStyle w:val="Hyperlink"/>
          <w:rFonts w:ascii="Montserrat" w:hAnsi="Montserrat"/>
        </w:rPr>
      </w:pPr>
      <w:r w:rsidRPr="00F82467">
        <w:rPr>
          <w:rStyle w:val="Hyperlink"/>
          <w:rFonts w:ascii="Montserrat" w:hAnsi="Montserrat"/>
        </w:rPr>
        <w:t xml:space="preserve">Eurasian blackbird | Manu </w:t>
      </w:r>
      <w:proofErr w:type="spellStart"/>
      <w:r w:rsidRPr="00F82467">
        <w:rPr>
          <w:rStyle w:val="Hyperlink"/>
          <w:rFonts w:ascii="Montserrat" w:hAnsi="Montserrat"/>
        </w:rPr>
        <w:t>pango</w:t>
      </w:r>
      <w:proofErr w:type="spellEnd"/>
      <w:r w:rsidRPr="00F82467">
        <w:rPr>
          <w:rStyle w:val="Hyperlink"/>
          <w:rFonts w:ascii="Montserrat" w:hAnsi="Montserrat"/>
        </w:rPr>
        <w:t xml:space="preserve"> | New Zealand Birds</w:t>
      </w:r>
    </w:p>
    <w:p w14:paraId="5549A484" w14:textId="0EC115EB" w:rsidR="00F82467" w:rsidRPr="00732C52" w:rsidRDefault="00F82467" w:rsidP="00F82467">
      <w:pPr>
        <w:pStyle w:val="Body"/>
        <w:rPr>
          <w:rFonts w:ascii="Montserrat" w:hAnsi="Montserrat"/>
        </w:rPr>
      </w:pPr>
      <w:r w:rsidRPr="00F82467">
        <w:rPr>
          <w:rFonts w:ascii="Montserrat" w:hAnsi="Montserrat"/>
        </w:rPr>
        <w:fldChar w:fldCharType="end"/>
      </w:r>
    </w:p>
    <w:sectPr w:rsidR="00F82467" w:rsidRPr="00732C52" w:rsidSect="00AB046C">
      <w:headerReference w:type="default" r:id="rId32"/>
      <w:headerReference w:type="first" r:id="rId33"/>
      <w:footerReference w:type="first" r:id="rId34"/>
      <w:pgSz w:w="11906" w:h="16838" w:code="9"/>
      <w:pgMar w:top="2348" w:right="1800" w:bottom="1440" w:left="1800" w:header="708" w:footer="16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EE48" w14:textId="77777777" w:rsidR="003156CB" w:rsidRDefault="003156CB">
      <w:r>
        <w:separator/>
      </w:r>
    </w:p>
  </w:endnote>
  <w:endnote w:type="continuationSeparator" w:id="0">
    <w:p w14:paraId="4504BAE8" w14:textId="77777777" w:rsidR="003156CB" w:rsidRDefault="0031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er Book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er Semibold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8973" w14:textId="77777777" w:rsidR="00D67FD5" w:rsidRPr="00D67FD5" w:rsidRDefault="00D67FD5" w:rsidP="00D67FD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3D88F0" wp14:editId="79BB5653">
              <wp:simplePos x="0" y="0"/>
              <wp:positionH relativeFrom="column">
                <wp:posOffset>3775520</wp:posOffset>
              </wp:positionH>
              <wp:positionV relativeFrom="paragraph">
                <wp:posOffset>335915</wp:posOffset>
              </wp:positionV>
              <wp:extent cx="236093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B97A7" w14:textId="77777777" w:rsidR="00D67FD5" w:rsidRDefault="00D67FD5" w:rsidP="00D67FD5">
                          <w:pPr>
                            <w:jc w:val="right"/>
                          </w:pPr>
                          <w:r w:rsidRPr="005C3C59">
                            <w:rPr>
                              <w:color w:val="434D58"/>
                            </w:rPr>
                            <w:t xml:space="preserve">DOC - </w:t>
                          </w:r>
                          <w:proofErr w:type="spellStart"/>
                          <w:r>
                            <w:rPr>
                              <w:color w:val="434D58"/>
                            </w:rPr>
                            <w:t>xxxxxxx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3D88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3pt;margin-top:26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280GTgAAAACgEAAA8AAAAAAAAA&#10;AAAAAAAAVQQAAGRycy9kb3ducmV2LnhtbFBLBQYAAAAABAAEAPMAAABiBQAAAAA=&#10;" filled="f" stroked="f">
              <v:textbox style="mso-fit-shape-to-text:t">
                <w:txbxContent>
                  <w:p w14:paraId="22EB97A7" w14:textId="77777777" w:rsidR="00D67FD5" w:rsidRDefault="00D67FD5" w:rsidP="00D67FD5">
                    <w:pPr>
                      <w:jc w:val="right"/>
                    </w:pPr>
                    <w:r w:rsidRPr="005C3C59">
                      <w:rPr>
                        <w:color w:val="434D58"/>
                      </w:rPr>
                      <w:t xml:space="preserve">DOC - </w:t>
                    </w:r>
                    <w:proofErr w:type="spellStart"/>
                    <w:r>
                      <w:rPr>
                        <w:color w:val="434D58"/>
                      </w:rPr>
                      <w:t>xxxxxxx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BCE8" w14:textId="77777777" w:rsidR="003156CB" w:rsidRDefault="003156CB">
      <w:r>
        <w:separator/>
      </w:r>
    </w:p>
  </w:footnote>
  <w:footnote w:type="continuationSeparator" w:id="0">
    <w:p w14:paraId="016A01F0" w14:textId="77777777" w:rsidR="003156CB" w:rsidRDefault="0031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7E57" w14:textId="77777777" w:rsidR="0023110F" w:rsidRDefault="0023110F" w:rsidP="00D76BF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817C" w14:textId="244E7E98" w:rsidR="0023110F" w:rsidRDefault="0023110F" w:rsidP="00D76B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BE0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9CE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CEC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068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58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565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E07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62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1A9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081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55B51"/>
    <w:multiLevelType w:val="hybridMultilevel"/>
    <w:tmpl w:val="0302A0C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63F20"/>
    <w:multiLevelType w:val="hybridMultilevel"/>
    <w:tmpl w:val="A6A8068A"/>
    <w:lvl w:ilvl="0" w:tplc="56B6FA44">
      <w:start w:val="1"/>
      <w:numFmt w:val="bullet"/>
      <w:pStyle w:val="Boxe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509B"/>
    <w:multiLevelType w:val="hybridMultilevel"/>
    <w:tmpl w:val="AB9622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56ED0"/>
    <w:multiLevelType w:val="hybridMultilevel"/>
    <w:tmpl w:val="338C12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35F4B"/>
    <w:multiLevelType w:val="hybridMultilevel"/>
    <w:tmpl w:val="00E800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D6BDC"/>
    <w:multiLevelType w:val="hybridMultilevel"/>
    <w:tmpl w:val="2CD2D8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50064"/>
    <w:multiLevelType w:val="multilevel"/>
    <w:tmpl w:val="4A5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965605">
    <w:abstractNumId w:val="9"/>
  </w:num>
  <w:num w:numId="2" w16cid:durableId="682779759">
    <w:abstractNumId w:val="7"/>
  </w:num>
  <w:num w:numId="3" w16cid:durableId="869026993">
    <w:abstractNumId w:val="6"/>
  </w:num>
  <w:num w:numId="4" w16cid:durableId="5524820">
    <w:abstractNumId w:val="5"/>
  </w:num>
  <w:num w:numId="5" w16cid:durableId="888222959">
    <w:abstractNumId w:val="4"/>
  </w:num>
  <w:num w:numId="6" w16cid:durableId="342708970">
    <w:abstractNumId w:val="8"/>
  </w:num>
  <w:num w:numId="7" w16cid:durableId="899512700">
    <w:abstractNumId w:val="3"/>
  </w:num>
  <w:num w:numId="8" w16cid:durableId="1841771634">
    <w:abstractNumId w:val="2"/>
  </w:num>
  <w:num w:numId="9" w16cid:durableId="1680617529">
    <w:abstractNumId w:val="1"/>
  </w:num>
  <w:num w:numId="10" w16cid:durableId="2005161137">
    <w:abstractNumId w:val="0"/>
  </w:num>
  <w:num w:numId="11" w16cid:durableId="511797753">
    <w:abstractNumId w:val="11"/>
  </w:num>
  <w:num w:numId="12" w16cid:durableId="1527058575">
    <w:abstractNumId w:val="16"/>
  </w:num>
  <w:num w:numId="13" w16cid:durableId="413474239">
    <w:abstractNumId w:val="12"/>
  </w:num>
  <w:num w:numId="14" w16cid:durableId="1405496108">
    <w:abstractNumId w:val="13"/>
  </w:num>
  <w:num w:numId="15" w16cid:durableId="1553418380">
    <w:abstractNumId w:val="15"/>
  </w:num>
  <w:num w:numId="16" w16cid:durableId="1168714624">
    <w:abstractNumId w:val="10"/>
  </w:num>
  <w:num w:numId="17" w16cid:durableId="11224542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72"/>
    <w:rsid w:val="000045B6"/>
    <w:rsid w:val="00007703"/>
    <w:rsid w:val="00011FD4"/>
    <w:rsid w:val="0001587A"/>
    <w:rsid w:val="00021335"/>
    <w:rsid w:val="000404DC"/>
    <w:rsid w:val="00046B72"/>
    <w:rsid w:val="00057F7B"/>
    <w:rsid w:val="00060038"/>
    <w:rsid w:val="000707C7"/>
    <w:rsid w:val="000A1398"/>
    <w:rsid w:val="000B3DE9"/>
    <w:rsid w:val="000B5B77"/>
    <w:rsid w:val="000B7929"/>
    <w:rsid w:val="000D05E0"/>
    <w:rsid w:val="000D43F3"/>
    <w:rsid w:val="000D45B4"/>
    <w:rsid w:val="000D659A"/>
    <w:rsid w:val="000D6CAB"/>
    <w:rsid w:val="00100840"/>
    <w:rsid w:val="001013CA"/>
    <w:rsid w:val="00103EFB"/>
    <w:rsid w:val="0010781C"/>
    <w:rsid w:val="00111E67"/>
    <w:rsid w:val="00112C5E"/>
    <w:rsid w:val="00113ECA"/>
    <w:rsid w:val="001150E8"/>
    <w:rsid w:val="00136A55"/>
    <w:rsid w:val="00145225"/>
    <w:rsid w:val="00150FEC"/>
    <w:rsid w:val="00177E61"/>
    <w:rsid w:val="00185E0B"/>
    <w:rsid w:val="00186FAD"/>
    <w:rsid w:val="00195CD4"/>
    <w:rsid w:val="001A1968"/>
    <w:rsid w:val="001A4839"/>
    <w:rsid w:val="001A6EC8"/>
    <w:rsid w:val="001B0932"/>
    <w:rsid w:val="001D2842"/>
    <w:rsid w:val="001F13AC"/>
    <w:rsid w:val="001F452E"/>
    <w:rsid w:val="001F4FDA"/>
    <w:rsid w:val="001F5B3F"/>
    <w:rsid w:val="0020246E"/>
    <w:rsid w:val="00202F67"/>
    <w:rsid w:val="00222DD0"/>
    <w:rsid w:val="00225BD4"/>
    <w:rsid w:val="0023110F"/>
    <w:rsid w:val="00240701"/>
    <w:rsid w:val="00246D91"/>
    <w:rsid w:val="00264FD5"/>
    <w:rsid w:val="00267B27"/>
    <w:rsid w:val="0027206A"/>
    <w:rsid w:val="00281467"/>
    <w:rsid w:val="00282D41"/>
    <w:rsid w:val="002927E7"/>
    <w:rsid w:val="00296257"/>
    <w:rsid w:val="002976F1"/>
    <w:rsid w:val="00297B11"/>
    <w:rsid w:val="002B0874"/>
    <w:rsid w:val="002B3C51"/>
    <w:rsid w:val="002B5644"/>
    <w:rsid w:val="002B5CDB"/>
    <w:rsid w:val="002C3D32"/>
    <w:rsid w:val="002D3E54"/>
    <w:rsid w:val="002D4E8D"/>
    <w:rsid w:val="002D753D"/>
    <w:rsid w:val="002D7789"/>
    <w:rsid w:val="00307A09"/>
    <w:rsid w:val="00312DB3"/>
    <w:rsid w:val="003156CB"/>
    <w:rsid w:val="00325404"/>
    <w:rsid w:val="00330E7B"/>
    <w:rsid w:val="00331156"/>
    <w:rsid w:val="00340782"/>
    <w:rsid w:val="00341511"/>
    <w:rsid w:val="0035207E"/>
    <w:rsid w:val="0035722A"/>
    <w:rsid w:val="00374369"/>
    <w:rsid w:val="00382A5E"/>
    <w:rsid w:val="00385E07"/>
    <w:rsid w:val="003A1EA7"/>
    <w:rsid w:val="003B4AD6"/>
    <w:rsid w:val="003B4E9E"/>
    <w:rsid w:val="003C3392"/>
    <w:rsid w:val="003C640D"/>
    <w:rsid w:val="003C7E9B"/>
    <w:rsid w:val="003D4E9C"/>
    <w:rsid w:val="003E72F6"/>
    <w:rsid w:val="003E7482"/>
    <w:rsid w:val="003F05C3"/>
    <w:rsid w:val="003F174A"/>
    <w:rsid w:val="004018AE"/>
    <w:rsid w:val="00403DCB"/>
    <w:rsid w:val="004048CC"/>
    <w:rsid w:val="00407387"/>
    <w:rsid w:val="00412902"/>
    <w:rsid w:val="00412ADF"/>
    <w:rsid w:val="00421190"/>
    <w:rsid w:val="00422329"/>
    <w:rsid w:val="0042716F"/>
    <w:rsid w:val="00432C26"/>
    <w:rsid w:val="00434468"/>
    <w:rsid w:val="00444523"/>
    <w:rsid w:val="00445D01"/>
    <w:rsid w:val="004471E7"/>
    <w:rsid w:val="00450EED"/>
    <w:rsid w:val="00462948"/>
    <w:rsid w:val="0046298D"/>
    <w:rsid w:val="00467C36"/>
    <w:rsid w:val="00470691"/>
    <w:rsid w:val="004A5C18"/>
    <w:rsid w:val="004B2A9B"/>
    <w:rsid w:val="004B3B9A"/>
    <w:rsid w:val="004B5E42"/>
    <w:rsid w:val="004B7BE2"/>
    <w:rsid w:val="004C1DE4"/>
    <w:rsid w:val="004D3701"/>
    <w:rsid w:val="004E1EDB"/>
    <w:rsid w:val="004E3CCB"/>
    <w:rsid w:val="0050061C"/>
    <w:rsid w:val="0050333D"/>
    <w:rsid w:val="0052301B"/>
    <w:rsid w:val="00525447"/>
    <w:rsid w:val="00531817"/>
    <w:rsid w:val="005354BF"/>
    <w:rsid w:val="005402E2"/>
    <w:rsid w:val="00540CB6"/>
    <w:rsid w:val="0055780E"/>
    <w:rsid w:val="00572ADE"/>
    <w:rsid w:val="005840FD"/>
    <w:rsid w:val="00592EF0"/>
    <w:rsid w:val="0059455B"/>
    <w:rsid w:val="005A0ECE"/>
    <w:rsid w:val="005A4B66"/>
    <w:rsid w:val="005A4E70"/>
    <w:rsid w:val="005A6904"/>
    <w:rsid w:val="005A733B"/>
    <w:rsid w:val="005B4228"/>
    <w:rsid w:val="005D7B93"/>
    <w:rsid w:val="005E37A3"/>
    <w:rsid w:val="005E3A36"/>
    <w:rsid w:val="005F3987"/>
    <w:rsid w:val="005F5C28"/>
    <w:rsid w:val="00600D09"/>
    <w:rsid w:val="00616B95"/>
    <w:rsid w:val="006370F8"/>
    <w:rsid w:val="00654395"/>
    <w:rsid w:val="0065609E"/>
    <w:rsid w:val="006634AF"/>
    <w:rsid w:val="006643B7"/>
    <w:rsid w:val="006678F6"/>
    <w:rsid w:val="006740BE"/>
    <w:rsid w:val="00674EBD"/>
    <w:rsid w:val="00685070"/>
    <w:rsid w:val="006905F9"/>
    <w:rsid w:val="00693E2E"/>
    <w:rsid w:val="006945C6"/>
    <w:rsid w:val="006C7365"/>
    <w:rsid w:val="006D4B73"/>
    <w:rsid w:val="006D6056"/>
    <w:rsid w:val="006E0934"/>
    <w:rsid w:val="006E262D"/>
    <w:rsid w:val="006E4DFF"/>
    <w:rsid w:val="006F447F"/>
    <w:rsid w:val="0070056C"/>
    <w:rsid w:val="00702EB7"/>
    <w:rsid w:val="00706BDD"/>
    <w:rsid w:val="007144AF"/>
    <w:rsid w:val="0072190B"/>
    <w:rsid w:val="00726617"/>
    <w:rsid w:val="00731E3A"/>
    <w:rsid w:val="00732C52"/>
    <w:rsid w:val="00733529"/>
    <w:rsid w:val="00734734"/>
    <w:rsid w:val="00737D73"/>
    <w:rsid w:val="00741227"/>
    <w:rsid w:val="007459DE"/>
    <w:rsid w:val="00746D22"/>
    <w:rsid w:val="00756734"/>
    <w:rsid w:val="00763948"/>
    <w:rsid w:val="0077196A"/>
    <w:rsid w:val="00774C85"/>
    <w:rsid w:val="00782080"/>
    <w:rsid w:val="007829CA"/>
    <w:rsid w:val="00783B74"/>
    <w:rsid w:val="007902C1"/>
    <w:rsid w:val="007A03B4"/>
    <w:rsid w:val="007C2015"/>
    <w:rsid w:val="007D1BE5"/>
    <w:rsid w:val="007E7F38"/>
    <w:rsid w:val="007F1392"/>
    <w:rsid w:val="007F59CE"/>
    <w:rsid w:val="007F6EAE"/>
    <w:rsid w:val="007F71A7"/>
    <w:rsid w:val="0080034E"/>
    <w:rsid w:val="0080243F"/>
    <w:rsid w:val="00804E7B"/>
    <w:rsid w:val="00810DFC"/>
    <w:rsid w:val="00826A28"/>
    <w:rsid w:val="00844157"/>
    <w:rsid w:val="00850F88"/>
    <w:rsid w:val="00885405"/>
    <w:rsid w:val="00892F75"/>
    <w:rsid w:val="00896633"/>
    <w:rsid w:val="008A0310"/>
    <w:rsid w:val="008A0910"/>
    <w:rsid w:val="008A2EB9"/>
    <w:rsid w:val="008B2860"/>
    <w:rsid w:val="008B7A2E"/>
    <w:rsid w:val="00905A83"/>
    <w:rsid w:val="00913256"/>
    <w:rsid w:val="00916127"/>
    <w:rsid w:val="00922BF0"/>
    <w:rsid w:val="009246A8"/>
    <w:rsid w:val="00934D95"/>
    <w:rsid w:val="009351AD"/>
    <w:rsid w:val="00944117"/>
    <w:rsid w:val="00945E6D"/>
    <w:rsid w:val="009566E7"/>
    <w:rsid w:val="009568CB"/>
    <w:rsid w:val="0095695B"/>
    <w:rsid w:val="009576B1"/>
    <w:rsid w:val="009641C4"/>
    <w:rsid w:val="00964AA6"/>
    <w:rsid w:val="0097017E"/>
    <w:rsid w:val="00973798"/>
    <w:rsid w:val="00973971"/>
    <w:rsid w:val="00977DEB"/>
    <w:rsid w:val="00990C66"/>
    <w:rsid w:val="00993274"/>
    <w:rsid w:val="00997989"/>
    <w:rsid w:val="009A22B4"/>
    <w:rsid w:val="009A34F3"/>
    <w:rsid w:val="009A3BC8"/>
    <w:rsid w:val="009A78D3"/>
    <w:rsid w:val="009B3553"/>
    <w:rsid w:val="009B7B23"/>
    <w:rsid w:val="009C3B63"/>
    <w:rsid w:val="009C5E11"/>
    <w:rsid w:val="009E6F29"/>
    <w:rsid w:val="00A00109"/>
    <w:rsid w:val="00A11B67"/>
    <w:rsid w:val="00A12452"/>
    <w:rsid w:val="00A15DA6"/>
    <w:rsid w:val="00A31FD0"/>
    <w:rsid w:val="00A34DBF"/>
    <w:rsid w:val="00A63FA5"/>
    <w:rsid w:val="00A752FF"/>
    <w:rsid w:val="00A76148"/>
    <w:rsid w:val="00A86A46"/>
    <w:rsid w:val="00AB046C"/>
    <w:rsid w:val="00AB7644"/>
    <w:rsid w:val="00AC0B63"/>
    <w:rsid w:val="00AC5CA4"/>
    <w:rsid w:val="00AE001B"/>
    <w:rsid w:val="00AE0D58"/>
    <w:rsid w:val="00AE2644"/>
    <w:rsid w:val="00B14F08"/>
    <w:rsid w:val="00B30F0B"/>
    <w:rsid w:val="00B36D4E"/>
    <w:rsid w:val="00B51C8B"/>
    <w:rsid w:val="00B525B9"/>
    <w:rsid w:val="00B568A7"/>
    <w:rsid w:val="00B66FEB"/>
    <w:rsid w:val="00B765BB"/>
    <w:rsid w:val="00B944A9"/>
    <w:rsid w:val="00BA50AA"/>
    <w:rsid w:val="00BB0580"/>
    <w:rsid w:val="00BB2917"/>
    <w:rsid w:val="00BB7F3F"/>
    <w:rsid w:val="00BC0C8C"/>
    <w:rsid w:val="00BC7B5F"/>
    <w:rsid w:val="00BD1215"/>
    <w:rsid w:val="00BD4A98"/>
    <w:rsid w:val="00BD6D02"/>
    <w:rsid w:val="00BE67C5"/>
    <w:rsid w:val="00BF0960"/>
    <w:rsid w:val="00BF3F72"/>
    <w:rsid w:val="00BF5621"/>
    <w:rsid w:val="00BF69E5"/>
    <w:rsid w:val="00BF7A37"/>
    <w:rsid w:val="00C01A8C"/>
    <w:rsid w:val="00C2429E"/>
    <w:rsid w:val="00C3607D"/>
    <w:rsid w:val="00C4137F"/>
    <w:rsid w:val="00C54E8E"/>
    <w:rsid w:val="00C64AC2"/>
    <w:rsid w:val="00C65762"/>
    <w:rsid w:val="00C66FC2"/>
    <w:rsid w:val="00C755CD"/>
    <w:rsid w:val="00C83AC6"/>
    <w:rsid w:val="00C84DC7"/>
    <w:rsid w:val="00C8765B"/>
    <w:rsid w:val="00C910A9"/>
    <w:rsid w:val="00CB3FFB"/>
    <w:rsid w:val="00CE48F7"/>
    <w:rsid w:val="00CF009D"/>
    <w:rsid w:val="00CF5E1B"/>
    <w:rsid w:val="00D028F1"/>
    <w:rsid w:val="00D06470"/>
    <w:rsid w:val="00D079DA"/>
    <w:rsid w:val="00D150A2"/>
    <w:rsid w:val="00D334E0"/>
    <w:rsid w:val="00D373DC"/>
    <w:rsid w:val="00D40DA5"/>
    <w:rsid w:val="00D41CE5"/>
    <w:rsid w:val="00D473EA"/>
    <w:rsid w:val="00D519B9"/>
    <w:rsid w:val="00D655BF"/>
    <w:rsid w:val="00D67FD5"/>
    <w:rsid w:val="00D76BF2"/>
    <w:rsid w:val="00D8010E"/>
    <w:rsid w:val="00D85167"/>
    <w:rsid w:val="00D85441"/>
    <w:rsid w:val="00DA2CA0"/>
    <w:rsid w:val="00DA5186"/>
    <w:rsid w:val="00DA63CB"/>
    <w:rsid w:val="00DA63E5"/>
    <w:rsid w:val="00DB1D8F"/>
    <w:rsid w:val="00DC18E8"/>
    <w:rsid w:val="00DC3793"/>
    <w:rsid w:val="00DC7BD1"/>
    <w:rsid w:val="00DD3282"/>
    <w:rsid w:val="00DD3355"/>
    <w:rsid w:val="00DE4E9F"/>
    <w:rsid w:val="00DE6436"/>
    <w:rsid w:val="00DE74EB"/>
    <w:rsid w:val="00DE77AF"/>
    <w:rsid w:val="00DF58A0"/>
    <w:rsid w:val="00E01BC3"/>
    <w:rsid w:val="00E026AD"/>
    <w:rsid w:val="00E17D50"/>
    <w:rsid w:val="00E255F0"/>
    <w:rsid w:val="00E276C8"/>
    <w:rsid w:val="00E309CF"/>
    <w:rsid w:val="00E37768"/>
    <w:rsid w:val="00E55A3C"/>
    <w:rsid w:val="00E71C24"/>
    <w:rsid w:val="00E92CDC"/>
    <w:rsid w:val="00EB3D7E"/>
    <w:rsid w:val="00EC2621"/>
    <w:rsid w:val="00ED0581"/>
    <w:rsid w:val="00EE005A"/>
    <w:rsid w:val="00EE79F5"/>
    <w:rsid w:val="00F05BA2"/>
    <w:rsid w:val="00F06EE2"/>
    <w:rsid w:val="00F11ED0"/>
    <w:rsid w:val="00F137CA"/>
    <w:rsid w:val="00F3635C"/>
    <w:rsid w:val="00F40D89"/>
    <w:rsid w:val="00F4227B"/>
    <w:rsid w:val="00F42820"/>
    <w:rsid w:val="00F66097"/>
    <w:rsid w:val="00F753AD"/>
    <w:rsid w:val="00F82467"/>
    <w:rsid w:val="00F82B4B"/>
    <w:rsid w:val="00F8550F"/>
    <w:rsid w:val="00F85D0B"/>
    <w:rsid w:val="00F9175D"/>
    <w:rsid w:val="00F926BA"/>
    <w:rsid w:val="00FA2C51"/>
    <w:rsid w:val="00FA5C12"/>
    <w:rsid w:val="00FB7267"/>
    <w:rsid w:val="00FC1592"/>
    <w:rsid w:val="00FD1D37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55B30"/>
  <w15:chartTrackingRefBased/>
  <w15:docId w15:val="{944D61C9-C7A5-43E0-8D01-73B2D243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1C4"/>
    <w:pPr>
      <w:spacing w:after="120"/>
    </w:pPr>
    <w:rPr>
      <w:rFonts w:ascii="Archer Book" w:hAnsi="Archer Book"/>
      <w:sz w:val="24"/>
      <w:szCs w:val="24"/>
      <w:lang w:eastAsia="en-GB"/>
    </w:rPr>
  </w:style>
  <w:style w:type="paragraph" w:styleId="Heading1">
    <w:name w:val="heading 1"/>
    <w:basedOn w:val="Normal"/>
    <w:next w:val="Body"/>
    <w:autoRedefine/>
    <w:qFormat/>
    <w:rsid w:val="005A4B66"/>
    <w:pPr>
      <w:keepNext/>
      <w:spacing w:before="240" w:after="60"/>
      <w:outlineLvl w:val="0"/>
    </w:pPr>
    <w:rPr>
      <w:rFonts w:ascii="Montserrat" w:hAnsi="Montserrat" w:cs="Arial"/>
      <w:bCs/>
      <w:kern w:val="32"/>
      <w:szCs w:val="22"/>
    </w:rPr>
  </w:style>
  <w:style w:type="paragraph" w:styleId="Heading2">
    <w:name w:val="heading 2"/>
    <w:basedOn w:val="Normal"/>
    <w:next w:val="Body"/>
    <w:qFormat/>
    <w:rsid w:val="0001587A"/>
    <w:pPr>
      <w:keepNext/>
      <w:spacing w:before="240" w:after="60"/>
      <w:outlineLvl w:val="1"/>
    </w:pPr>
    <w:rPr>
      <w:rFonts w:ascii="Archer Semibold" w:hAnsi="Archer Semibold" w:cs="Arial"/>
      <w:bCs/>
      <w:i/>
      <w:iCs/>
      <w:sz w:val="32"/>
      <w:szCs w:val="28"/>
    </w:rPr>
  </w:style>
  <w:style w:type="paragraph" w:styleId="Heading3">
    <w:name w:val="heading 3"/>
    <w:basedOn w:val="Normal"/>
    <w:next w:val="Body"/>
    <w:qFormat/>
    <w:rsid w:val="0001587A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1587A"/>
  </w:style>
  <w:style w:type="paragraph" w:customStyle="1" w:styleId="Boxedbullet">
    <w:name w:val="Boxed bullet"/>
    <w:basedOn w:val="Normal"/>
    <w:rsid w:val="00993274"/>
    <w:pPr>
      <w:numPr>
        <w:numId w:val="11"/>
      </w:numPr>
    </w:pPr>
  </w:style>
  <w:style w:type="paragraph" w:styleId="Header">
    <w:name w:val="header"/>
    <w:basedOn w:val="Normal"/>
    <w:rsid w:val="00D76B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BF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046B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E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3E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93E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zbirdsonline.org.nz/name-search?title=albatross&amp;field_other_names_value=albatross&amp;field_search_scientific_name_value=albatross" TargetMode="External"/><Relationship Id="rId13" Type="http://schemas.openxmlformats.org/officeDocument/2006/relationships/hyperlink" Target="http://nzbirdsonline.org.nz/name-search?title=giant%20petrel&amp;field_other_names_value=giant%20petrel&amp;field_search_scientific_name_value=giant%20petrel" TargetMode="External"/><Relationship Id="rId18" Type="http://schemas.openxmlformats.org/officeDocument/2006/relationships/hyperlink" Target="http://nzbirdsonline.org.nz/species/kaka" TargetMode="External"/><Relationship Id="rId26" Type="http://schemas.openxmlformats.org/officeDocument/2006/relationships/hyperlink" Target="https://www.nzbirdsonline.org.nz/species/reef-heron" TargetMode="External"/><Relationship Id="rId3" Type="http://schemas.openxmlformats.org/officeDocument/2006/relationships/styles" Target="styles.xml"/><Relationship Id="rId21" Type="http://schemas.openxmlformats.org/officeDocument/2006/relationships/hyperlink" Target="http://nzbirdsonline.org.nz/species/weka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zbirdsonline.org.nz/species/brown-teal" TargetMode="External"/><Relationship Id="rId17" Type="http://schemas.openxmlformats.org/officeDocument/2006/relationships/hyperlink" Target="http://nzbirdsonline.org.nz/name-search?title=mollymawk&amp;field_other_names_value=mollymawk&amp;field_search_scientific_name_value=mollymawk" TargetMode="External"/><Relationship Id="rId25" Type="http://schemas.openxmlformats.org/officeDocument/2006/relationships/hyperlink" Target="https://nzbirdsonline.org.nz/species/new-zealand-storm-petrel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nzbirdsonline.org.nz/species/long-tailed-cuckoo" TargetMode="External"/><Relationship Id="rId20" Type="http://schemas.openxmlformats.org/officeDocument/2006/relationships/hyperlink" Target="http://nzbirdsonline.org.nz/species/new-zealand-dotterel" TargetMode="External"/><Relationship Id="rId29" Type="http://schemas.openxmlformats.org/officeDocument/2006/relationships/hyperlink" Target="http://nzbirdsonline.org.nz/species/south-island-takah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zbirdsonline.org.nz/species/black-stilt" TargetMode="External"/><Relationship Id="rId24" Type="http://schemas.openxmlformats.org/officeDocument/2006/relationships/hyperlink" Target="http://nzbirdsonline.org.nz/species/new-zealand-falcon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zbirdsonline.org.nz/name-search?title=kiwi&amp;field_other_names_value=kiwi&amp;field_search_scientific_name_value=kiwi" TargetMode="External"/><Relationship Id="rId23" Type="http://schemas.openxmlformats.org/officeDocument/2006/relationships/hyperlink" Target="http://nzbirdsonline.org.nz/species/fairy-tern" TargetMode="External"/><Relationship Id="rId28" Type="http://schemas.openxmlformats.org/officeDocument/2006/relationships/hyperlink" Target="https://nzbirdsonline.org.nz/species/shore-plove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zbirdsonline.org.nz/species/black-petrel" TargetMode="External"/><Relationship Id="rId19" Type="http://schemas.openxmlformats.org/officeDocument/2006/relationships/hyperlink" Target="http://nzbirdsonline.org.nz/species/north-island-kokako" TargetMode="External"/><Relationship Id="rId31" Type="http://schemas.openxmlformats.org/officeDocument/2006/relationships/hyperlink" Target="http://nzbirdsonline.org.nz/species/wrybi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zbirdsonline.org.nz/species/australasian-bittern" TargetMode="External"/><Relationship Id="rId14" Type="http://schemas.openxmlformats.org/officeDocument/2006/relationships/hyperlink" Target="https://nzbirdsonline.org.nz/species/stitchbird" TargetMode="External"/><Relationship Id="rId22" Type="http://schemas.openxmlformats.org/officeDocument/2006/relationships/hyperlink" Target="http://nzbirdsonline.org.nz/species/new-zealand-dabchick" TargetMode="External"/><Relationship Id="rId27" Type="http://schemas.openxmlformats.org/officeDocument/2006/relationships/hyperlink" Target="http://nzbirdsonline.org.nz/species/spotless-crake" TargetMode="External"/><Relationship Id="rId30" Type="http://schemas.openxmlformats.org/officeDocument/2006/relationships/hyperlink" Target="http://nzbirdsonline.org.nz/species/white-heron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c\doctemplates\DOC%20Templates\Basic%20A4%20-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018D-63B5-48D9-8E11-D99CC949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A4 - 3</Template>
  <TotalTime>1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Conservation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Sparks</dc:creator>
  <cp:keywords/>
  <dc:description/>
  <cp:lastModifiedBy>Rashi Karunasinghe</cp:lastModifiedBy>
  <cp:revision>3</cp:revision>
  <dcterms:created xsi:type="dcterms:W3CDTF">2025-02-05T01:34:00Z</dcterms:created>
  <dcterms:modified xsi:type="dcterms:W3CDTF">2025-02-05T01:34:00Z</dcterms:modified>
</cp:coreProperties>
</file>